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39AD6" w14:textId="77777777" w:rsidR="00A63BA1" w:rsidRPr="00C50E86" w:rsidRDefault="00A63BA1">
      <w:pPr>
        <w:tabs>
          <w:tab w:val="left" w:pos="3954"/>
        </w:tabs>
        <w:spacing w:before="1"/>
        <w:ind w:left="2514" w:right="2753" w:hanging="6"/>
        <w:jc w:val="center"/>
        <w:rPr>
          <w:b/>
        </w:rPr>
      </w:pPr>
      <w:r w:rsidRPr="00C50E86">
        <w:rPr>
          <w:b/>
        </w:rPr>
        <w:t xml:space="preserve">DRAFT </w:t>
      </w:r>
    </w:p>
    <w:p w14:paraId="2277BC4F" w14:textId="74C0E5FA" w:rsidR="007506D0" w:rsidRPr="00C50E86" w:rsidRDefault="001E564D">
      <w:pPr>
        <w:tabs>
          <w:tab w:val="left" w:pos="3954"/>
        </w:tabs>
        <w:spacing w:before="1"/>
        <w:ind w:left="2514" w:right="2753" w:hanging="6"/>
        <w:jc w:val="center"/>
        <w:rPr>
          <w:b/>
        </w:rPr>
      </w:pPr>
      <w:r w:rsidRPr="00C50E86">
        <w:rPr>
          <w:b/>
        </w:rPr>
        <w:t>MEETING MINUTES OF THE PORTSMOUTH ECONOMIC</w:t>
      </w:r>
      <w:r w:rsidRPr="00C50E86">
        <w:rPr>
          <w:b/>
          <w:spacing w:val="-13"/>
        </w:rPr>
        <w:t xml:space="preserve"> </w:t>
      </w:r>
      <w:r w:rsidRPr="00C50E86">
        <w:rPr>
          <w:b/>
        </w:rPr>
        <w:t>DEVELOPMENT</w:t>
      </w:r>
      <w:r w:rsidRPr="00C50E86">
        <w:rPr>
          <w:b/>
          <w:spacing w:val="-12"/>
        </w:rPr>
        <w:t xml:space="preserve"> </w:t>
      </w:r>
      <w:r w:rsidRPr="00C50E86">
        <w:rPr>
          <w:b/>
        </w:rPr>
        <w:t>COMMISSION</w:t>
      </w:r>
      <w:r w:rsidRPr="00C50E86">
        <w:rPr>
          <w:b/>
          <w:spacing w:val="-13"/>
        </w:rPr>
        <w:t xml:space="preserve"> </w:t>
      </w:r>
    </w:p>
    <w:p w14:paraId="667FD5CC" w14:textId="622FC53B" w:rsidR="00900C41" w:rsidRDefault="006E1262">
      <w:pPr>
        <w:tabs>
          <w:tab w:val="left" w:pos="3954"/>
        </w:tabs>
        <w:spacing w:before="1"/>
        <w:ind w:left="2514" w:right="2753" w:hanging="6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Ju</w:t>
      </w:r>
      <w:r w:rsidR="00B918B8">
        <w:rPr>
          <w:bCs/>
          <w:sz w:val="24"/>
          <w:szCs w:val="24"/>
        </w:rPr>
        <w:t>ly</w:t>
      </w:r>
      <w:r w:rsidR="001D4025">
        <w:rPr>
          <w:bCs/>
          <w:sz w:val="24"/>
          <w:szCs w:val="24"/>
        </w:rPr>
        <w:t xml:space="preserve"> 3</w:t>
      </w:r>
      <w:r w:rsidR="00FE5EDB">
        <w:rPr>
          <w:bCs/>
          <w:sz w:val="24"/>
          <w:szCs w:val="24"/>
        </w:rPr>
        <w:t>,</w:t>
      </w:r>
      <w:r w:rsidR="00B45A3A" w:rsidRPr="00EC17B8">
        <w:rPr>
          <w:bCs/>
          <w:sz w:val="24"/>
          <w:szCs w:val="24"/>
        </w:rPr>
        <w:t xml:space="preserve"> </w:t>
      </w:r>
      <w:proofErr w:type="gramStart"/>
      <w:r w:rsidR="00CB160C" w:rsidRPr="00EC17B8">
        <w:rPr>
          <w:bCs/>
          <w:sz w:val="24"/>
          <w:szCs w:val="24"/>
        </w:rPr>
        <w:t>202</w:t>
      </w:r>
      <w:r w:rsidR="00005A41" w:rsidRPr="00EC17B8">
        <w:rPr>
          <w:bCs/>
          <w:sz w:val="24"/>
          <w:szCs w:val="24"/>
        </w:rPr>
        <w:t>4</w:t>
      </w:r>
      <w:proofErr w:type="gramEnd"/>
      <w:r w:rsidR="00D22DA7" w:rsidRPr="00EC17B8">
        <w:rPr>
          <w:bCs/>
          <w:sz w:val="24"/>
          <w:szCs w:val="24"/>
        </w:rPr>
        <w:t xml:space="preserve">   </w:t>
      </w:r>
      <w:r w:rsidR="001E564D" w:rsidRPr="00EC17B8">
        <w:rPr>
          <w:bCs/>
          <w:sz w:val="24"/>
          <w:szCs w:val="24"/>
        </w:rPr>
        <w:tab/>
      </w:r>
      <w:r w:rsidR="00FA6D6F" w:rsidRPr="00EC17B8">
        <w:rPr>
          <w:bCs/>
          <w:sz w:val="24"/>
          <w:szCs w:val="24"/>
        </w:rPr>
        <w:t>7:30</w:t>
      </w:r>
      <w:r w:rsidR="001E564D" w:rsidRPr="00EC17B8">
        <w:rPr>
          <w:sz w:val="24"/>
          <w:szCs w:val="24"/>
        </w:rPr>
        <w:t xml:space="preserve"> AM- </w:t>
      </w:r>
      <w:r w:rsidR="0045409D" w:rsidRPr="00EC17B8">
        <w:rPr>
          <w:sz w:val="24"/>
          <w:szCs w:val="24"/>
        </w:rPr>
        <w:t>9</w:t>
      </w:r>
      <w:r w:rsidR="001E564D" w:rsidRPr="00EC17B8">
        <w:rPr>
          <w:sz w:val="24"/>
          <w:szCs w:val="24"/>
        </w:rPr>
        <w:t>:</w:t>
      </w:r>
      <w:r w:rsidR="00CB160C" w:rsidRPr="00EC17B8">
        <w:rPr>
          <w:sz w:val="24"/>
          <w:szCs w:val="24"/>
        </w:rPr>
        <w:t>0</w:t>
      </w:r>
      <w:r w:rsidR="00FA6D6F" w:rsidRPr="00EC17B8">
        <w:rPr>
          <w:sz w:val="24"/>
          <w:szCs w:val="24"/>
        </w:rPr>
        <w:t xml:space="preserve">0 </w:t>
      </w:r>
      <w:r w:rsidR="001E564D" w:rsidRPr="00EC17B8">
        <w:rPr>
          <w:sz w:val="24"/>
          <w:szCs w:val="24"/>
        </w:rPr>
        <w:t>AM</w:t>
      </w:r>
    </w:p>
    <w:p w14:paraId="7A651B46" w14:textId="77777777" w:rsidR="009A61E9" w:rsidRPr="00EC17B8" w:rsidRDefault="009A61E9">
      <w:pPr>
        <w:tabs>
          <w:tab w:val="left" w:pos="3954"/>
        </w:tabs>
        <w:spacing w:before="1"/>
        <w:ind w:left="2514" w:right="2753" w:hanging="6"/>
        <w:jc w:val="center"/>
        <w:rPr>
          <w:sz w:val="24"/>
          <w:szCs w:val="24"/>
        </w:rPr>
      </w:pPr>
    </w:p>
    <w:p w14:paraId="5139EEAA" w14:textId="77777777" w:rsidR="00900C41" w:rsidRPr="00EC17B8" w:rsidRDefault="00900C41">
      <w:pPr>
        <w:pStyle w:val="BodyText"/>
        <w:spacing w:before="11"/>
        <w:rPr>
          <w:sz w:val="24"/>
          <w:szCs w:val="24"/>
        </w:rPr>
      </w:pPr>
    </w:p>
    <w:p w14:paraId="239C7857" w14:textId="16040446" w:rsidR="00FE5EDB" w:rsidRPr="00EC17B8" w:rsidRDefault="001E564D" w:rsidP="00EE2F7B">
      <w:pPr>
        <w:pStyle w:val="BodyText"/>
        <w:spacing w:before="1" w:line="229" w:lineRule="exact"/>
        <w:ind w:left="279"/>
        <w:rPr>
          <w:sz w:val="24"/>
          <w:szCs w:val="24"/>
        </w:rPr>
      </w:pPr>
      <w:r w:rsidRPr="00EC17B8">
        <w:rPr>
          <w:b/>
          <w:sz w:val="24"/>
          <w:szCs w:val="24"/>
        </w:rPr>
        <w:t>Members</w:t>
      </w:r>
      <w:r w:rsidRPr="00EC17B8">
        <w:rPr>
          <w:b/>
          <w:spacing w:val="-4"/>
          <w:sz w:val="24"/>
          <w:szCs w:val="24"/>
        </w:rPr>
        <w:t xml:space="preserve"> </w:t>
      </w:r>
      <w:r w:rsidRPr="00EC17B8">
        <w:rPr>
          <w:b/>
          <w:sz w:val="24"/>
          <w:szCs w:val="24"/>
        </w:rPr>
        <w:t>Present:</w:t>
      </w:r>
      <w:r w:rsidRPr="00EC17B8">
        <w:rPr>
          <w:b/>
          <w:spacing w:val="-3"/>
          <w:sz w:val="24"/>
          <w:szCs w:val="24"/>
        </w:rPr>
        <w:t xml:space="preserve"> </w:t>
      </w:r>
      <w:r w:rsidR="00746DE7" w:rsidRPr="00EC17B8">
        <w:rPr>
          <w:bCs/>
          <w:spacing w:val="-3"/>
          <w:sz w:val="24"/>
          <w:szCs w:val="24"/>
        </w:rPr>
        <w:t xml:space="preserve">Chair </w:t>
      </w:r>
      <w:r w:rsidR="00AD1E35" w:rsidRPr="00EC17B8">
        <w:rPr>
          <w:sz w:val="24"/>
          <w:szCs w:val="24"/>
        </w:rPr>
        <w:t>Tom</w:t>
      </w:r>
      <w:r w:rsidR="00AD1E35" w:rsidRPr="00EC17B8">
        <w:rPr>
          <w:spacing w:val="-3"/>
          <w:sz w:val="24"/>
          <w:szCs w:val="24"/>
        </w:rPr>
        <w:t xml:space="preserve"> </w:t>
      </w:r>
      <w:r w:rsidR="00947121" w:rsidRPr="00EC17B8">
        <w:rPr>
          <w:sz w:val="24"/>
          <w:szCs w:val="24"/>
        </w:rPr>
        <w:t>Watson, Vice</w:t>
      </w:r>
      <w:r w:rsidR="00FA6D6F" w:rsidRPr="00EC17B8">
        <w:rPr>
          <w:sz w:val="24"/>
          <w:szCs w:val="24"/>
        </w:rPr>
        <w:t xml:space="preserve"> Chair</w:t>
      </w:r>
      <w:r w:rsidRPr="00EC17B8">
        <w:rPr>
          <w:spacing w:val="-3"/>
          <w:sz w:val="24"/>
          <w:szCs w:val="24"/>
        </w:rPr>
        <w:t xml:space="preserve"> </w:t>
      </w:r>
      <w:r w:rsidRPr="00EC17B8">
        <w:rPr>
          <w:sz w:val="24"/>
          <w:szCs w:val="24"/>
        </w:rPr>
        <w:t>Sarah</w:t>
      </w:r>
      <w:r w:rsidRPr="00EC17B8">
        <w:rPr>
          <w:spacing w:val="-3"/>
          <w:sz w:val="24"/>
          <w:szCs w:val="24"/>
        </w:rPr>
        <w:t xml:space="preserve"> </w:t>
      </w:r>
      <w:r w:rsidRPr="00EC17B8">
        <w:rPr>
          <w:sz w:val="24"/>
          <w:szCs w:val="24"/>
        </w:rPr>
        <w:t>Lachance,</w:t>
      </w:r>
      <w:r w:rsidR="00CB160C" w:rsidRPr="00EC17B8">
        <w:rPr>
          <w:spacing w:val="-3"/>
          <w:sz w:val="24"/>
          <w:szCs w:val="24"/>
        </w:rPr>
        <w:t xml:space="preserve"> </w:t>
      </w:r>
      <w:r w:rsidR="00FA6D6F" w:rsidRPr="00EC17B8">
        <w:rPr>
          <w:spacing w:val="-3"/>
          <w:sz w:val="24"/>
          <w:szCs w:val="24"/>
        </w:rPr>
        <w:t xml:space="preserve">Bob Marchewka, </w:t>
      </w:r>
      <w:r w:rsidR="0051720F" w:rsidRPr="00EC17B8">
        <w:rPr>
          <w:sz w:val="24"/>
          <w:szCs w:val="24"/>
        </w:rPr>
        <w:t xml:space="preserve">Anne Weidman, </w:t>
      </w:r>
      <w:r w:rsidR="00FE5EDB" w:rsidRPr="00EC17B8">
        <w:rPr>
          <w:sz w:val="24"/>
          <w:szCs w:val="24"/>
        </w:rPr>
        <w:t xml:space="preserve">City Councilor Vince Lombardi, </w:t>
      </w:r>
      <w:r w:rsidR="00954D80" w:rsidRPr="00EC17B8">
        <w:rPr>
          <w:sz w:val="24"/>
          <w:szCs w:val="24"/>
        </w:rPr>
        <w:t>Assistant Mayor Joanna Kelley</w:t>
      </w:r>
      <w:r w:rsidR="00947121">
        <w:rPr>
          <w:sz w:val="24"/>
          <w:szCs w:val="24"/>
        </w:rPr>
        <w:t>, Andrew Ward</w:t>
      </w:r>
    </w:p>
    <w:p w14:paraId="48990177" w14:textId="631E2D41" w:rsidR="00900C41" w:rsidRPr="00EC17B8" w:rsidRDefault="00947121" w:rsidP="00954D80">
      <w:pPr>
        <w:pStyle w:val="BodyText"/>
        <w:spacing w:before="1" w:line="229" w:lineRule="exact"/>
        <w:ind w:left="279"/>
        <w:rPr>
          <w:sz w:val="24"/>
          <w:szCs w:val="24"/>
        </w:rPr>
      </w:pPr>
      <w:r w:rsidRPr="00EC17B8">
        <w:rPr>
          <w:b/>
          <w:sz w:val="24"/>
          <w:szCs w:val="24"/>
        </w:rPr>
        <w:t>Absent:</w:t>
      </w:r>
      <w:r w:rsidR="001E1918">
        <w:rPr>
          <w:sz w:val="24"/>
          <w:szCs w:val="24"/>
        </w:rPr>
        <w:t xml:space="preserve"> </w:t>
      </w:r>
      <w:r w:rsidR="001E1918" w:rsidRPr="00EC17B8">
        <w:rPr>
          <w:sz w:val="24"/>
          <w:szCs w:val="24"/>
        </w:rPr>
        <w:t xml:space="preserve">Jacob </w:t>
      </w:r>
      <w:proofErr w:type="spellStart"/>
      <w:r w:rsidR="001E1918" w:rsidRPr="00EC17B8">
        <w:rPr>
          <w:sz w:val="24"/>
          <w:szCs w:val="24"/>
        </w:rPr>
        <w:t>Lahoux</w:t>
      </w:r>
      <w:proofErr w:type="spellEnd"/>
      <w:r w:rsidR="001E191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E1918" w:rsidRPr="00EC17B8">
        <w:rPr>
          <w:spacing w:val="-5"/>
          <w:sz w:val="24"/>
          <w:szCs w:val="24"/>
        </w:rPr>
        <w:t>Everett Eaton</w:t>
      </w:r>
      <w:r w:rsidR="00954D80">
        <w:rPr>
          <w:spacing w:val="-5"/>
          <w:sz w:val="24"/>
          <w:szCs w:val="24"/>
        </w:rPr>
        <w:t xml:space="preserve">, </w:t>
      </w:r>
      <w:r w:rsidR="00954D80" w:rsidRPr="00EC17B8">
        <w:rPr>
          <w:sz w:val="24"/>
          <w:szCs w:val="24"/>
        </w:rPr>
        <w:t>Phil Cohen, J</w:t>
      </w:r>
      <w:r w:rsidR="00954D80" w:rsidRPr="00EC17B8">
        <w:rPr>
          <w:spacing w:val="-5"/>
          <w:sz w:val="24"/>
          <w:szCs w:val="24"/>
        </w:rPr>
        <w:t>en Scumaci</w:t>
      </w:r>
      <w:r w:rsidR="00954D80" w:rsidRPr="00EC17B8">
        <w:rPr>
          <w:sz w:val="24"/>
          <w:szCs w:val="24"/>
        </w:rPr>
        <w:t>,</w:t>
      </w:r>
      <w:r w:rsidR="00954D80" w:rsidRPr="00954D80">
        <w:rPr>
          <w:spacing w:val="-5"/>
          <w:sz w:val="24"/>
          <w:szCs w:val="24"/>
        </w:rPr>
        <w:t xml:space="preserve"> </w:t>
      </w:r>
      <w:r w:rsidR="00954D80" w:rsidRPr="00EC17B8">
        <w:rPr>
          <w:spacing w:val="-5"/>
          <w:sz w:val="24"/>
          <w:szCs w:val="24"/>
        </w:rPr>
        <w:t>Anna Howard, Ben</w:t>
      </w:r>
      <w:r w:rsidR="00954D80">
        <w:rPr>
          <w:spacing w:val="-5"/>
          <w:sz w:val="24"/>
          <w:szCs w:val="24"/>
        </w:rPr>
        <w:t xml:space="preserve"> </w:t>
      </w:r>
      <w:r w:rsidR="00954D80" w:rsidRPr="00EC17B8">
        <w:rPr>
          <w:spacing w:val="-5"/>
          <w:sz w:val="24"/>
          <w:szCs w:val="24"/>
        </w:rPr>
        <w:t>VanCamp</w:t>
      </w:r>
    </w:p>
    <w:p w14:paraId="30DA0F98" w14:textId="5DAF0C8B" w:rsidR="00BC3F94" w:rsidRDefault="00706C0E" w:rsidP="00BC3F94">
      <w:pPr>
        <w:pStyle w:val="BodyText"/>
        <w:spacing w:line="229" w:lineRule="exact"/>
        <w:ind w:left="219"/>
        <w:rPr>
          <w:sz w:val="24"/>
          <w:szCs w:val="24"/>
        </w:rPr>
      </w:pPr>
      <w:r w:rsidRPr="00EC17B8">
        <w:rPr>
          <w:b/>
          <w:sz w:val="24"/>
          <w:szCs w:val="24"/>
        </w:rPr>
        <w:t xml:space="preserve"> </w:t>
      </w:r>
      <w:r w:rsidR="001E564D" w:rsidRPr="00EC17B8">
        <w:rPr>
          <w:b/>
          <w:sz w:val="24"/>
          <w:szCs w:val="24"/>
        </w:rPr>
        <w:t>City</w:t>
      </w:r>
      <w:r w:rsidR="001E564D" w:rsidRPr="00EC17B8">
        <w:rPr>
          <w:b/>
          <w:spacing w:val="-6"/>
          <w:sz w:val="24"/>
          <w:szCs w:val="24"/>
        </w:rPr>
        <w:t xml:space="preserve"> </w:t>
      </w:r>
      <w:r w:rsidR="001E564D" w:rsidRPr="00EC17B8">
        <w:rPr>
          <w:b/>
          <w:sz w:val="24"/>
          <w:szCs w:val="24"/>
        </w:rPr>
        <w:t>Staff:</w:t>
      </w:r>
      <w:r w:rsidR="00F947FB" w:rsidRPr="00EC17B8">
        <w:rPr>
          <w:sz w:val="24"/>
          <w:szCs w:val="24"/>
        </w:rPr>
        <w:t xml:space="preserve"> </w:t>
      </w:r>
      <w:r w:rsidR="001E564D" w:rsidRPr="00EC17B8">
        <w:rPr>
          <w:sz w:val="24"/>
          <w:szCs w:val="24"/>
        </w:rPr>
        <w:t>Ass</w:t>
      </w:r>
      <w:r w:rsidR="00B135CF" w:rsidRPr="00EC17B8">
        <w:rPr>
          <w:sz w:val="24"/>
          <w:szCs w:val="24"/>
        </w:rPr>
        <w:t xml:space="preserve">istant </w:t>
      </w:r>
      <w:r w:rsidR="001E564D" w:rsidRPr="00EC17B8">
        <w:rPr>
          <w:sz w:val="24"/>
          <w:szCs w:val="24"/>
        </w:rPr>
        <w:t>City</w:t>
      </w:r>
      <w:r w:rsidR="001E564D" w:rsidRPr="00EC17B8">
        <w:rPr>
          <w:spacing w:val="-5"/>
          <w:sz w:val="24"/>
          <w:szCs w:val="24"/>
        </w:rPr>
        <w:t xml:space="preserve"> </w:t>
      </w:r>
      <w:r w:rsidR="001E564D" w:rsidRPr="00EC17B8">
        <w:rPr>
          <w:sz w:val="24"/>
          <w:szCs w:val="24"/>
        </w:rPr>
        <w:t>Manager</w:t>
      </w:r>
      <w:r w:rsidR="001E564D" w:rsidRPr="00EC17B8">
        <w:rPr>
          <w:spacing w:val="-8"/>
          <w:sz w:val="24"/>
          <w:szCs w:val="24"/>
        </w:rPr>
        <w:t xml:space="preserve"> </w:t>
      </w:r>
      <w:r w:rsidR="001E564D" w:rsidRPr="00EC17B8">
        <w:rPr>
          <w:sz w:val="24"/>
          <w:szCs w:val="24"/>
        </w:rPr>
        <w:t>Sean</w:t>
      </w:r>
      <w:r w:rsidR="001E564D" w:rsidRPr="00EC17B8">
        <w:rPr>
          <w:spacing w:val="-5"/>
          <w:sz w:val="24"/>
          <w:szCs w:val="24"/>
        </w:rPr>
        <w:t xml:space="preserve"> </w:t>
      </w:r>
      <w:r w:rsidR="001E564D" w:rsidRPr="00EC17B8">
        <w:rPr>
          <w:spacing w:val="-2"/>
          <w:sz w:val="24"/>
          <w:szCs w:val="24"/>
        </w:rPr>
        <w:t>Clancy</w:t>
      </w:r>
      <w:r w:rsidR="006E1262">
        <w:rPr>
          <w:spacing w:val="-2"/>
          <w:sz w:val="24"/>
          <w:szCs w:val="24"/>
        </w:rPr>
        <w:t xml:space="preserve">, </w:t>
      </w:r>
      <w:r w:rsidR="006E1262" w:rsidRPr="00EC17B8">
        <w:rPr>
          <w:sz w:val="24"/>
          <w:szCs w:val="24"/>
        </w:rPr>
        <w:t>City Manager Karen Conard</w:t>
      </w:r>
    </w:p>
    <w:p w14:paraId="51F73B53" w14:textId="77777777" w:rsidR="009A61E9" w:rsidRPr="00EC17B8" w:rsidRDefault="009A61E9" w:rsidP="00BC3F94">
      <w:pPr>
        <w:pStyle w:val="BodyText"/>
        <w:spacing w:line="229" w:lineRule="exact"/>
        <w:ind w:left="219"/>
        <w:rPr>
          <w:spacing w:val="-2"/>
          <w:sz w:val="24"/>
          <w:szCs w:val="24"/>
        </w:rPr>
      </w:pPr>
    </w:p>
    <w:p w14:paraId="464CC1DE" w14:textId="77777777" w:rsidR="00900C41" w:rsidRPr="00EC17B8" w:rsidRDefault="001E564D" w:rsidP="00BC3F94">
      <w:pPr>
        <w:pStyle w:val="BodyText"/>
        <w:spacing w:line="229" w:lineRule="exact"/>
        <w:rPr>
          <w:spacing w:val="-5"/>
          <w:sz w:val="24"/>
          <w:szCs w:val="24"/>
        </w:rPr>
      </w:pPr>
      <w:r w:rsidRPr="00EC17B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6E81E7" wp14:editId="787A4D1C">
                <wp:simplePos x="0" y="0"/>
                <wp:positionH relativeFrom="page">
                  <wp:posOffset>895985</wp:posOffset>
                </wp:positionH>
                <wp:positionV relativeFrom="paragraph">
                  <wp:posOffset>160020</wp:posOffset>
                </wp:positionV>
                <wp:extent cx="5980430" cy="6350"/>
                <wp:effectExtent l="0" t="0" r="0" b="0"/>
                <wp:wrapTopAndBottom/>
                <wp:docPr id="157423138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C132" id="docshape3" o:spid="_x0000_s1026" style="position:absolute;margin-left:70.55pt;margin-top:12.6pt;width:470.9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9B6417C" w14:textId="050B3CBF" w:rsidR="0039006A" w:rsidRPr="00EC17B8" w:rsidRDefault="00BC3F94" w:rsidP="00A948DB">
      <w:pPr>
        <w:pStyle w:val="BodyText"/>
        <w:spacing w:before="9"/>
        <w:ind w:firstLine="180"/>
        <w:rPr>
          <w:spacing w:val="-5"/>
          <w:sz w:val="24"/>
          <w:szCs w:val="24"/>
        </w:rPr>
      </w:pPr>
      <w:r w:rsidRPr="00EC17B8">
        <w:rPr>
          <w:i/>
          <w:sz w:val="24"/>
          <w:szCs w:val="24"/>
        </w:rPr>
        <w:t xml:space="preserve">Chair </w:t>
      </w:r>
      <w:r w:rsidR="00FA6D6F" w:rsidRPr="00EC17B8">
        <w:rPr>
          <w:i/>
          <w:sz w:val="24"/>
          <w:szCs w:val="24"/>
        </w:rPr>
        <w:t>Watson</w:t>
      </w:r>
      <w:r w:rsidRPr="00EC17B8">
        <w:rPr>
          <w:i/>
          <w:spacing w:val="-3"/>
          <w:sz w:val="24"/>
          <w:szCs w:val="24"/>
        </w:rPr>
        <w:t xml:space="preserve"> </w:t>
      </w:r>
      <w:r w:rsidRPr="00EC17B8">
        <w:rPr>
          <w:sz w:val="24"/>
          <w:szCs w:val="24"/>
        </w:rPr>
        <w:t>called</w:t>
      </w:r>
      <w:r w:rsidRPr="00EC17B8">
        <w:rPr>
          <w:spacing w:val="-4"/>
          <w:sz w:val="24"/>
          <w:szCs w:val="24"/>
        </w:rPr>
        <w:t xml:space="preserve"> </w:t>
      </w:r>
      <w:r w:rsidRPr="00EC17B8">
        <w:rPr>
          <w:sz w:val="24"/>
          <w:szCs w:val="24"/>
        </w:rPr>
        <w:t>the</w:t>
      </w:r>
      <w:r w:rsidRPr="00EC17B8">
        <w:rPr>
          <w:spacing w:val="-4"/>
          <w:sz w:val="24"/>
          <w:szCs w:val="24"/>
        </w:rPr>
        <w:t xml:space="preserve"> </w:t>
      </w:r>
      <w:r w:rsidRPr="00EC17B8">
        <w:rPr>
          <w:sz w:val="24"/>
          <w:szCs w:val="24"/>
        </w:rPr>
        <w:t>meeting</w:t>
      </w:r>
      <w:r w:rsidRPr="00EC17B8">
        <w:rPr>
          <w:spacing w:val="-3"/>
          <w:sz w:val="24"/>
          <w:szCs w:val="24"/>
        </w:rPr>
        <w:t xml:space="preserve"> </w:t>
      </w:r>
      <w:r w:rsidRPr="00EC17B8">
        <w:rPr>
          <w:sz w:val="24"/>
          <w:szCs w:val="24"/>
        </w:rPr>
        <w:t>to</w:t>
      </w:r>
      <w:r w:rsidRPr="00EC17B8">
        <w:rPr>
          <w:spacing w:val="-3"/>
          <w:sz w:val="24"/>
          <w:szCs w:val="24"/>
        </w:rPr>
        <w:t xml:space="preserve"> </w:t>
      </w:r>
      <w:r w:rsidRPr="00EC17B8">
        <w:rPr>
          <w:sz w:val="24"/>
          <w:szCs w:val="24"/>
        </w:rPr>
        <w:t>order</w:t>
      </w:r>
      <w:r w:rsidRPr="00EC17B8">
        <w:rPr>
          <w:spacing w:val="-4"/>
          <w:sz w:val="24"/>
          <w:szCs w:val="24"/>
        </w:rPr>
        <w:t xml:space="preserve"> </w:t>
      </w:r>
      <w:r w:rsidRPr="00EC17B8">
        <w:rPr>
          <w:sz w:val="24"/>
          <w:szCs w:val="24"/>
        </w:rPr>
        <w:t>at</w:t>
      </w:r>
      <w:r w:rsidRPr="00EC17B8">
        <w:rPr>
          <w:spacing w:val="-7"/>
          <w:sz w:val="24"/>
          <w:szCs w:val="24"/>
        </w:rPr>
        <w:t xml:space="preserve"> </w:t>
      </w:r>
      <w:r w:rsidR="00FA6D6F" w:rsidRPr="00EC17B8">
        <w:rPr>
          <w:spacing w:val="-7"/>
          <w:sz w:val="24"/>
          <w:szCs w:val="24"/>
        </w:rPr>
        <w:t>7:3</w:t>
      </w:r>
      <w:r w:rsidR="001D4025">
        <w:rPr>
          <w:spacing w:val="-7"/>
          <w:sz w:val="24"/>
          <w:szCs w:val="24"/>
        </w:rPr>
        <w:t>5</w:t>
      </w:r>
      <w:r w:rsidR="00FA6D6F" w:rsidRPr="00EC17B8">
        <w:rPr>
          <w:spacing w:val="-7"/>
          <w:sz w:val="24"/>
          <w:szCs w:val="24"/>
        </w:rPr>
        <w:t xml:space="preserve"> a</w:t>
      </w:r>
      <w:r w:rsidR="00706C0E" w:rsidRPr="00EC17B8">
        <w:rPr>
          <w:spacing w:val="-7"/>
          <w:sz w:val="24"/>
          <w:szCs w:val="24"/>
        </w:rPr>
        <w:t>m.</w:t>
      </w:r>
    </w:p>
    <w:p w14:paraId="2FFAF1BD" w14:textId="77777777" w:rsidR="00BC3F94" w:rsidRPr="00EC17B8" w:rsidRDefault="00BC3F94" w:rsidP="00351403">
      <w:pPr>
        <w:pStyle w:val="BodyText"/>
        <w:spacing w:before="9"/>
        <w:ind w:firstLine="219"/>
        <w:rPr>
          <w:spacing w:val="-5"/>
          <w:sz w:val="24"/>
          <w:szCs w:val="24"/>
        </w:rPr>
      </w:pPr>
    </w:p>
    <w:p w14:paraId="4918A245" w14:textId="28274CE0" w:rsidR="0039006A" w:rsidRDefault="0039006A" w:rsidP="00F45EAA">
      <w:pPr>
        <w:pStyle w:val="BodyText"/>
        <w:spacing w:before="9"/>
        <w:ind w:left="180"/>
        <w:rPr>
          <w:i/>
          <w:iCs/>
          <w:spacing w:val="-5"/>
          <w:sz w:val="24"/>
          <w:szCs w:val="24"/>
        </w:rPr>
      </w:pPr>
      <w:r w:rsidRPr="00EC17B8">
        <w:rPr>
          <w:spacing w:val="-5"/>
          <w:sz w:val="24"/>
          <w:szCs w:val="24"/>
        </w:rPr>
        <w:t>Motion to accept the minutes of the</w:t>
      </w:r>
      <w:r w:rsidR="00FA6D6F" w:rsidRPr="00EC17B8">
        <w:rPr>
          <w:spacing w:val="-5"/>
          <w:sz w:val="24"/>
          <w:szCs w:val="24"/>
        </w:rPr>
        <w:t xml:space="preserve"> </w:t>
      </w:r>
      <w:r w:rsidR="001E1918">
        <w:rPr>
          <w:spacing w:val="-5"/>
          <w:sz w:val="24"/>
          <w:szCs w:val="24"/>
        </w:rPr>
        <w:t xml:space="preserve">May </w:t>
      </w:r>
      <w:r w:rsidRPr="00EC17B8">
        <w:rPr>
          <w:spacing w:val="-5"/>
          <w:sz w:val="24"/>
          <w:szCs w:val="24"/>
        </w:rPr>
        <w:t xml:space="preserve">meeting </w:t>
      </w:r>
      <w:r w:rsidR="00F45EAA" w:rsidRPr="00EC17B8">
        <w:rPr>
          <w:spacing w:val="-5"/>
          <w:sz w:val="24"/>
          <w:szCs w:val="24"/>
        </w:rPr>
        <w:t xml:space="preserve">with no changes </w:t>
      </w:r>
      <w:r w:rsidRPr="00EC17B8">
        <w:rPr>
          <w:spacing w:val="-5"/>
          <w:sz w:val="24"/>
          <w:szCs w:val="24"/>
        </w:rPr>
        <w:t xml:space="preserve">made by </w:t>
      </w:r>
      <w:r w:rsidR="005F75D7" w:rsidRPr="00EC17B8">
        <w:rPr>
          <w:i/>
          <w:iCs/>
          <w:spacing w:val="-5"/>
          <w:sz w:val="24"/>
          <w:szCs w:val="24"/>
        </w:rPr>
        <w:t>Commissioner</w:t>
      </w:r>
      <w:r w:rsidR="001D4025">
        <w:rPr>
          <w:i/>
          <w:iCs/>
          <w:spacing w:val="-5"/>
          <w:sz w:val="24"/>
          <w:szCs w:val="24"/>
        </w:rPr>
        <w:t xml:space="preserve"> Weidman</w:t>
      </w:r>
      <w:r w:rsidR="00C42056">
        <w:rPr>
          <w:i/>
          <w:iCs/>
          <w:spacing w:val="-5"/>
          <w:sz w:val="24"/>
          <w:szCs w:val="24"/>
        </w:rPr>
        <w:t>,</w:t>
      </w:r>
      <w:r w:rsidR="00243C5B" w:rsidRPr="00EC17B8">
        <w:rPr>
          <w:i/>
          <w:iCs/>
          <w:spacing w:val="-5"/>
          <w:sz w:val="24"/>
          <w:szCs w:val="24"/>
        </w:rPr>
        <w:t xml:space="preserve"> seconded by </w:t>
      </w:r>
      <w:r w:rsidR="00303465">
        <w:rPr>
          <w:i/>
          <w:iCs/>
          <w:spacing w:val="-5"/>
          <w:sz w:val="24"/>
          <w:szCs w:val="24"/>
        </w:rPr>
        <w:t xml:space="preserve">Vice Chair </w:t>
      </w:r>
      <w:r w:rsidR="00C42056">
        <w:rPr>
          <w:i/>
          <w:iCs/>
          <w:spacing w:val="-5"/>
          <w:sz w:val="24"/>
          <w:szCs w:val="24"/>
        </w:rPr>
        <w:t>La</w:t>
      </w:r>
      <w:r w:rsidR="00303465">
        <w:rPr>
          <w:i/>
          <w:iCs/>
          <w:spacing w:val="-5"/>
          <w:sz w:val="24"/>
          <w:szCs w:val="24"/>
        </w:rPr>
        <w:t>ch</w:t>
      </w:r>
      <w:r w:rsidR="00C42056">
        <w:rPr>
          <w:i/>
          <w:iCs/>
          <w:spacing w:val="-5"/>
          <w:sz w:val="24"/>
          <w:szCs w:val="24"/>
        </w:rPr>
        <w:t>ance</w:t>
      </w:r>
      <w:r w:rsidR="00F45EAA" w:rsidRPr="00EC17B8">
        <w:rPr>
          <w:spacing w:val="-5"/>
          <w:sz w:val="24"/>
          <w:szCs w:val="24"/>
        </w:rPr>
        <w:t>.</w:t>
      </w:r>
      <w:r w:rsidR="00F00F79">
        <w:rPr>
          <w:spacing w:val="-5"/>
          <w:sz w:val="24"/>
          <w:szCs w:val="24"/>
        </w:rPr>
        <w:t xml:space="preserve"> Motion passed</w:t>
      </w:r>
      <w:r w:rsidR="00303465">
        <w:rPr>
          <w:spacing w:val="-5"/>
          <w:sz w:val="24"/>
          <w:szCs w:val="24"/>
        </w:rPr>
        <w:t xml:space="preserve"> unanimously</w:t>
      </w:r>
      <w:r w:rsidR="00F00F79" w:rsidRPr="00F00F79">
        <w:rPr>
          <w:i/>
          <w:iCs/>
          <w:spacing w:val="-5"/>
          <w:sz w:val="24"/>
          <w:szCs w:val="24"/>
        </w:rPr>
        <w:t>.</w:t>
      </w:r>
    </w:p>
    <w:p w14:paraId="69A2E18F" w14:textId="77777777" w:rsidR="008513BF" w:rsidRDefault="008513BF" w:rsidP="00F45EAA">
      <w:pPr>
        <w:pStyle w:val="BodyText"/>
        <w:spacing w:before="9"/>
        <w:ind w:left="180"/>
        <w:rPr>
          <w:i/>
          <w:iCs/>
          <w:spacing w:val="-5"/>
          <w:sz w:val="24"/>
          <w:szCs w:val="24"/>
        </w:rPr>
      </w:pPr>
    </w:p>
    <w:p w14:paraId="228C7F57" w14:textId="265C25EB" w:rsidR="008513BF" w:rsidRDefault="00CB1C04" w:rsidP="00F45EAA">
      <w:pPr>
        <w:pStyle w:val="BodyText"/>
        <w:spacing w:before="9"/>
        <w:ind w:left="180"/>
        <w:rPr>
          <w:i/>
          <w:iCs/>
          <w:spacing w:val="-5"/>
          <w:sz w:val="24"/>
          <w:szCs w:val="24"/>
        </w:rPr>
      </w:pPr>
      <w:r>
        <w:rPr>
          <w:i/>
          <w:iCs/>
          <w:spacing w:val="-5"/>
          <w:sz w:val="24"/>
          <w:szCs w:val="24"/>
        </w:rPr>
        <w:t xml:space="preserve">  </w:t>
      </w:r>
      <w:r w:rsidR="000A1697">
        <w:rPr>
          <w:i/>
          <w:iCs/>
          <w:spacing w:val="-5"/>
          <w:sz w:val="24"/>
          <w:szCs w:val="24"/>
        </w:rPr>
        <w:t>Shanti Wolp</w:t>
      </w:r>
      <w:r w:rsidR="007D73E7">
        <w:rPr>
          <w:i/>
          <w:iCs/>
          <w:spacing w:val="-5"/>
          <w:sz w:val="24"/>
          <w:szCs w:val="24"/>
        </w:rPr>
        <w:t>h</w:t>
      </w:r>
      <w:r w:rsidR="000A1697">
        <w:rPr>
          <w:i/>
          <w:iCs/>
          <w:spacing w:val="-5"/>
          <w:sz w:val="24"/>
          <w:szCs w:val="24"/>
        </w:rPr>
        <w:t xml:space="preserve"> – Chief Building Inspector:</w:t>
      </w:r>
    </w:p>
    <w:p w14:paraId="5B73C90D" w14:textId="77777777" w:rsidR="00CB1C04" w:rsidRDefault="00CB1C04" w:rsidP="00F45EAA">
      <w:pPr>
        <w:pStyle w:val="BodyText"/>
        <w:spacing w:before="9"/>
        <w:ind w:left="180"/>
        <w:rPr>
          <w:i/>
          <w:iCs/>
          <w:spacing w:val="-5"/>
          <w:sz w:val="24"/>
          <w:szCs w:val="24"/>
        </w:rPr>
      </w:pPr>
    </w:p>
    <w:p w14:paraId="7D91A7AA" w14:textId="77777777" w:rsidR="00185364" w:rsidRDefault="00CB1C04" w:rsidP="00633CFF">
      <w:pPr>
        <w:pStyle w:val="BodyText"/>
        <w:spacing w:before="9"/>
        <w:ind w:left="720"/>
        <w:rPr>
          <w:spacing w:val="-5"/>
          <w:sz w:val="24"/>
          <w:szCs w:val="24"/>
        </w:rPr>
      </w:pPr>
      <w:r w:rsidRPr="00633CFF">
        <w:rPr>
          <w:i/>
          <w:iCs/>
          <w:spacing w:val="-5"/>
          <w:sz w:val="24"/>
          <w:szCs w:val="24"/>
        </w:rPr>
        <w:t>C.I W</w:t>
      </w:r>
      <w:r w:rsidR="00AB728B" w:rsidRPr="00633CFF">
        <w:rPr>
          <w:i/>
          <w:iCs/>
          <w:spacing w:val="-5"/>
          <w:sz w:val="24"/>
          <w:szCs w:val="24"/>
        </w:rPr>
        <w:t>olph</w:t>
      </w:r>
      <w:r w:rsidR="00AB728B">
        <w:rPr>
          <w:spacing w:val="-5"/>
          <w:sz w:val="24"/>
          <w:szCs w:val="24"/>
        </w:rPr>
        <w:t xml:space="preserve"> </w:t>
      </w:r>
      <w:r w:rsidR="005666D0">
        <w:rPr>
          <w:spacing w:val="-5"/>
          <w:sz w:val="24"/>
          <w:szCs w:val="24"/>
        </w:rPr>
        <w:t xml:space="preserve">presented an overview of the Inspections </w:t>
      </w:r>
      <w:r w:rsidR="00633CFF">
        <w:rPr>
          <w:spacing w:val="-5"/>
          <w:sz w:val="24"/>
          <w:szCs w:val="24"/>
        </w:rPr>
        <w:t>d</w:t>
      </w:r>
      <w:r w:rsidR="005666D0">
        <w:rPr>
          <w:spacing w:val="-5"/>
          <w:sz w:val="24"/>
          <w:szCs w:val="24"/>
        </w:rPr>
        <w:t>epartment including the expanded team</w:t>
      </w:r>
      <w:r w:rsidR="00AB728B">
        <w:rPr>
          <w:spacing w:val="-5"/>
          <w:sz w:val="24"/>
          <w:szCs w:val="24"/>
        </w:rPr>
        <w:t>, the co</w:t>
      </w:r>
      <w:r w:rsidR="006D7FB1">
        <w:rPr>
          <w:spacing w:val="-5"/>
          <w:sz w:val="24"/>
          <w:szCs w:val="24"/>
        </w:rPr>
        <w:t>r</w:t>
      </w:r>
      <w:r w:rsidR="00AB728B">
        <w:rPr>
          <w:spacing w:val="-5"/>
          <w:sz w:val="24"/>
          <w:szCs w:val="24"/>
        </w:rPr>
        <w:t>e functions</w:t>
      </w:r>
      <w:r w:rsidR="00DD69BE">
        <w:rPr>
          <w:spacing w:val="-5"/>
          <w:sz w:val="24"/>
          <w:szCs w:val="24"/>
        </w:rPr>
        <w:t xml:space="preserve">, </w:t>
      </w:r>
      <w:r w:rsidR="002B6E56">
        <w:rPr>
          <w:spacing w:val="-5"/>
          <w:sz w:val="24"/>
          <w:szCs w:val="24"/>
        </w:rPr>
        <w:t xml:space="preserve">daily (public) office hours, </w:t>
      </w:r>
      <w:r w:rsidR="00DD69BE">
        <w:rPr>
          <w:spacing w:val="-5"/>
          <w:sz w:val="24"/>
          <w:szCs w:val="24"/>
        </w:rPr>
        <w:t xml:space="preserve">and the mentality of working to keep developers, </w:t>
      </w:r>
      <w:r w:rsidR="00633CFF">
        <w:rPr>
          <w:spacing w:val="-5"/>
          <w:sz w:val="24"/>
          <w:szCs w:val="24"/>
        </w:rPr>
        <w:t>contractors</w:t>
      </w:r>
      <w:r w:rsidR="00D8209A">
        <w:rPr>
          <w:spacing w:val="-5"/>
          <w:sz w:val="24"/>
          <w:szCs w:val="24"/>
        </w:rPr>
        <w:t>,</w:t>
      </w:r>
      <w:r w:rsidR="00DD69BE">
        <w:rPr>
          <w:spacing w:val="-5"/>
          <w:sz w:val="24"/>
          <w:szCs w:val="24"/>
        </w:rPr>
        <w:t xml:space="preserve"> and </w:t>
      </w:r>
      <w:r w:rsidR="00633CFF">
        <w:rPr>
          <w:spacing w:val="-5"/>
          <w:sz w:val="24"/>
          <w:szCs w:val="24"/>
        </w:rPr>
        <w:t>residents</w:t>
      </w:r>
      <w:r w:rsidR="00DD69BE">
        <w:rPr>
          <w:spacing w:val="-5"/>
          <w:sz w:val="24"/>
          <w:szCs w:val="24"/>
        </w:rPr>
        <w:t xml:space="preserve"> informed and educat</w:t>
      </w:r>
      <w:r w:rsidR="00633CFF">
        <w:rPr>
          <w:spacing w:val="-5"/>
          <w:sz w:val="24"/>
          <w:szCs w:val="24"/>
        </w:rPr>
        <w:t>ed</w:t>
      </w:r>
      <w:r w:rsidR="00D8209A">
        <w:rPr>
          <w:spacing w:val="-5"/>
          <w:sz w:val="24"/>
          <w:szCs w:val="24"/>
        </w:rPr>
        <w:t xml:space="preserve"> </w:t>
      </w:r>
      <w:r w:rsidR="00DD69BE">
        <w:rPr>
          <w:spacing w:val="-5"/>
          <w:sz w:val="24"/>
          <w:szCs w:val="24"/>
        </w:rPr>
        <w:t>code</w:t>
      </w:r>
      <w:r w:rsidR="00452964">
        <w:rPr>
          <w:spacing w:val="-5"/>
          <w:sz w:val="24"/>
          <w:szCs w:val="24"/>
        </w:rPr>
        <w:t xml:space="preserve"> issues and changes.  He provided a snapshot of </w:t>
      </w:r>
      <w:r w:rsidR="00D8209A">
        <w:rPr>
          <w:spacing w:val="-5"/>
          <w:sz w:val="24"/>
          <w:szCs w:val="24"/>
        </w:rPr>
        <w:t>personnel</w:t>
      </w:r>
      <w:r w:rsidR="00452964">
        <w:rPr>
          <w:spacing w:val="-5"/>
          <w:sz w:val="24"/>
          <w:szCs w:val="24"/>
        </w:rPr>
        <w:t xml:space="preserve"> and activity </w:t>
      </w:r>
      <w:r w:rsidR="00FD51A0">
        <w:rPr>
          <w:spacing w:val="-5"/>
          <w:sz w:val="24"/>
          <w:szCs w:val="24"/>
        </w:rPr>
        <w:t xml:space="preserve">from FY </w:t>
      </w:r>
      <w:r w:rsidR="00D8209A">
        <w:rPr>
          <w:spacing w:val="-5"/>
          <w:sz w:val="24"/>
          <w:szCs w:val="24"/>
        </w:rPr>
        <w:t>‘2</w:t>
      </w:r>
      <w:r w:rsidR="00FD51A0">
        <w:rPr>
          <w:spacing w:val="-5"/>
          <w:sz w:val="24"/>
          <w:szCs w:val="24"/>
        </w:rPr>
        <w:t xml:space="preserve">2, FY </w:t>
      </w:r>
      <w:r w:rsidR="00D8209A">
        <w:rPr>
          <w:spacing w:val="-5"/>
          <w:sz w:val="24"/>
          <w:szCs w:val="24"/>
        </w:rPr>
        <w:t>‘</w:t>
      </w:r>
      <w:r w:rsidR="00FD51A0">
        <w:rPr>
          <w:spacing w:val="-5"/>
          <w:sz w:val="24"/>
          <w:szCs w:val="24"/>
        </w:rPr>
        <w:t xml:space="preserve">23 and FY </w:t>
      </w:r>
      <w:r w:rsidR="00D8209A">
        <w:rPr>
          <w:spacing w:val="-5"/>
          <w:sz w:val="24"/>
          <w:szCs w:val="24"/>
        </w:rPr>
        <w:t>‘</w:t>
      </w:r>
      <w:r w:rsidR="00FD51A0">
        <w:rPr>
          <w:spacing w:val="-5"/>
          <w:sz w:val="24"/>
          <w:szCs w:val="24"/>
        </w:rPr>
        <w:t xml:space="preserve">24.  </w:t>
      </w:r>
    </w:p>
    <w:p w14:paraId="63F463B4" w14:textId="77777777" w:rsidR="00185364" w:rsidRDefault="00185364" w:rsidP="00633CFF">
      <w:pPr>
        <w:pStyle w:val="BodyText"/>
        <w:spacing w:before="9"/>
        <w:ind w:left="720"/>
        <w:rPr>
          <w:spacing w:val="-5"/>
          <w:sz w:val="24"/>
          <w:szCs w:val="24"/>
        </w:rPr>
      </w:pPr>
    </w:p>
    <w:p w14:paraId="64237B72" w14:textId="19850331" w:rsidR="00CB1C04" w:rsidRDefault="00FD51A0" w:rsidP="00633CFF">
      <w:pPr>
        <w:pStyle w:val="BodyText"/>
        <w:spacing w:before="9"/>
        <w:ind w:left="720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C.I Wolph joined the City of Portsmouth in this role in </w:t>
      </w:r>
      <w:r w:rsidR="00633CFF">
        <w:rPr>
          <w:spacing w:val="-5"/>
          <w:sz w:val="24"/>
          <w:szCs w:val="24"/>
        </w:rPr>
        <w:t>early 2022</w:t>
      </w:r>
      <w:r w:rsidR="005666D0">
        <w:rPr>
          <w:spacing w:val="-5"/>
          <w:sz w:val="24"/>
          <w:szCs w:val="24"/>
        </w:rPr>
        <w:t>.</w:t>
      </w:r>
      <w:r w:rsidR="00D8209A">
        <w:rPr>
          <w:spacing w:val="-5"/>
          <w:sz w:val="24"/>
          <w:szCs w:val="24"/>
        </w:rPr>
        <w:t xml:space="preserve">  He provided a brief overview of the </w:t>
      </w:r>
      <w:proofErr w:type="spellStart"/>
      <w:r w:rsidR="00D8209A">
        <w:rPr>
          <w:spacing w:val="-5"/>
          <w:sz w:val="24"/>
          <w:szCs w:val="24"/>
        </w:rPr>
        <w:t>OpenGov</w:t>
      </w:r>
      <w:proofErr w:type="spellEnd"/>
      <w:r w:rsidR="00D8209A">
        <w:rPr>
          <w:spacing w:val="-5"/>
          <w:sz w:val="24"/>
          <w:szCs w:val="24"/>
        </w:rPr>
        <w:t xml:space="preserve"> software </w:t>
      </w:r>
      <w:r w:rsidR="00E82372">
        <w:rPr>
          <w:spacing w:val="-5"/>
          <w:sz w:val="24"/>
          <w:szCs w:val="24"/>
        </w:rPr>
        <w:t>which is used to track permitting activity and provide two-way communication between applicants/contractors and city staff.</w:t>
      </w:r>
      <w:r w:rsidR="0078655B">
        <w:rPr>
          <w:spacing w:val="-5"/>
          <w:sz w:val="24"/>
          <w:szCs w:val="24"/>
        </w:rPr>
        <w:t xml:space="preserve">  Lastly C.I Wolph provided a summary of what has changed in the department since he joined and successfully </w:t>
      </w:r>
      <w:r w:rsidR="00185364">
        <w:rPr>
          <w:spacing w:val="-5"/>
          <w:sz w:val="24"/>
          <w:szCs w:val="24"/>
        </w:rPr>
        <w:t>cleared</w:t>
      </w:r>
      <w:r w:rsidR="0078655B">
        <w:rPr>
          <w:spacing w:val="-5"/>
          <w:sz w:val="24"/>
          <w:szCs w:val="24"/>
        </w:rPr>
        <w:t xml:space="preserve"> a long-standing backlog of </w:t>
      </w:r>
      <w:r w:rsidR="00185364">
        <w:rPr>
          <w:spacing w:val="-5"/>
          <w:sz w:val="24"/>
          <w:szCs w:val="24"/>
        </w:rPr>
        <w:t>requests and</w:t>
      </w:r>
      <w:r w:rsidR="006D7FB1">
        <w:rPr>
          <w:spacing w:val="-5"/>
          <w:sz w:val="24"/>
          <w:szCs w:val="24"/>
        </w:rPr>
        <w:t xml:space="preserve"> additional planned changes to internal processes to increase visibility and </w:t>
      </w:r>
      <w:r w:rsidR="00185364">
        <w:rPr>
          <w:spacing w:val="-5"/>
          <w:sz w:val="24"/>
          <w:szCs w:val="24"/>
        </w:rPr>
        <w:t>the efficiency</w:t>
      </w:r>
      <w:r w:rsidR="006D7FB1">
        <w:rPr>
          <w:spacing w:val="-5"/>
          <w:sz w:val="24"/>
          <w:szCs w:val="24"/>
        </w:rPr>
        <w:t xml:space="preserve"> of the inspections department processes.  </w:t>
      </w:r>
    </w:p>
    <w:p w14:paraId="6D19AD77" w14:textId="77777777" w:rsidR="00D8209A" w:rsidRDefault="00D8209A" w:rsidP="00633CFF">
      <w:pPr>
        <w:pStyle w:val="BodyText"/>
        <w:spacing w:before="9"/>
        <w:ind w:left="720"/>
        <w:rPr>
          <w:spacing w:val="-5"/>
          <w:sz w:val="24"/>
          <w:szCs w:val="24"/>
        </w:rPr>
      </w:pPr>
    </w:p>
    <w:p w14:paraId="40A505CB" w14:textId="256D09D0" w:rsidR="00A61046" w:rsidRDefault="00A61046" w:rsidP="00633CFF">
      <w:pPr>
        <w:pStyle w:val="BodyText"/>
        <w:spacing w:before="9"/>
        <w:ind w:left="720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A robust question and answer session </w:t>
      </w:r>
      <w:r w:rsidR="009A61E9">
        <w:rPr>
          <w:spacing w:val="-5"/>
          <w:sz w:val="24"/>
          <w:szCs w:val="24"/>
        </w:rPr>
        <w:t>followed.</w:t>
      </w:r>
    </w:p>
    <w:p w14:paraId="385AFAE2" w14:textId="77777777" w:rsidR="00D8209A" w:rsidRPr="00CB1C04" w:rsidRDefault="00D8209A" w:rsidP="00633CFF">
      <w:pPr>
        <w:pStyle w:val="BodyText"/>
        <w:spacing w:before="9"/>
        <w:ind w:left="720"/>
        <w:rPr>
          <w:spacing w:val="-5"/>
          <w:sz w:val="24"/>
          <w:szCs w:val="24"/>
        </w:rPr>
      </w:pPr>
    </w:p>
    <w:p w14:paraId="4CA6172D" w14:textId="5E729A2D" w:rsidR="00FF4774" w:rsidRDefault="00FA6D6F" w:rsidP="002A29DA">
      <w:pPr>
        <w:rPr>
          <w:sz w:val="24"/>
          <w:szCs w:val="24"/>
        </w:rPr>
      </w:pPr>
      <w:r w:rsidRPr="00EC17B8">
        <w:rPr>
          <w:iCs/>
          <w:sz w:val="24"/>
          <w:szCs w:val="24"/>
        </w:rPr>
        <w:t xml:space="preserve">  </w:t>
      </w:r>
      <w:r w:rsidR="00C50E86">
        <w:rPr>
          <w:iCs/>
          <w:sz w:val="24"/>
          <w:szCs w:val="24"/>
        </w:rPr>
        <w:t xml:space="preserve">  </w:t>
      </w:r>
      <w:r w:rsidR="00F85117" w:rsidRPr="00EC17B8">
        <w:rPr>
          <w:iCs/>
          <w:sz w:val="24"/>
          <w:szCs w:val="24"/>
        </w:rPr>
        <w:t xml:space="preserve"> Economic </w:t>
      </w:r>
      <w:r w:rsidR="00FF4774" w:rsidRPr="00EC17B8">
        <w:rPr>
          <w:sz w:val="24"/>
          <w:szCs w:val="24"/>
        </w:rPr>
        <w:t>Development Office Report:</w:t>
      </w:r>
      <w:r w:rsidR="008F6780" w:rsidRPr="00EC17B8">
        <w:rPr>
          <w:sz w:val="24"/>
          <w:szCs w:val="24"/>
        </w:rPr>
        <w:t xml:space="preserve"> </w:t>
      </w:r>
    </w:p>
    <w:p w14:paraId="29B20623" w14:textId="77777777" w:rsidR="00A61046" w:rsidRPr="00EC17B8" w:rsidRDefault="00A61046" w:rsidP="002A29DA">
      <w:pPr>
        <w:rPr>
          <w:sz w:val="24"/>
          <w:szCs w:val="24"/>
        </w:rPr>
      </w:pPr>
    </w:p>
    <w:p w14:paraId="5AD365C9" w14:textId="332B2B5D" w:rsidR="004E6906" w:rsidRDefault="00500ADE" w:rsidP="00A61046">
      <w:pPr>
        <w:pStyle w:val="ListParagraph"/>
        <w:widowControl/>
        <w:numPr>
          <w:ilvl w:val="0"/>
          <w:numId w:val="26"/>
        </w:numPr>
        <w:autoSpaceDE/>
        <w:autoSpaceDN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 Market Square Master Plan process continues to move forward with a focus on seeking public input</w:t>
      </w:r>
      <w:r w:rsidR="00947121">
        <w:rPr>
          <w:sz w:val="24"/>
          <w:szCs w:val="24"/>
        </w:rPr>
        <w:t>.  The Planning and Sustainability department has requested a report</w:t>
      </w:r>
      <w:r w:rsidR="008F7722">
        <w:rPr>
          <w:sz w:val="24"/>
          <w:szCs w:val="24"/>
        </w:rPr>
        <w:t xml:space="preserve"> from the Market Square Day public input session.  This report will be posted to the project web page once received.</w:t>
      </w:r>
    </w:p>
    <w:p w14:paraId="44DF38C7" w14:textId="043B428C" w:rsidR="00F8195B" w:rsidRDefault="0031430C" w:rsidP="00A61046">
      <w:pPr>
        <w:pStyle w:val="ListParagraph"/>
        <w:widowControl/>
        <w:numPr>
          <w:ilvl w:val="0"/>
          <w:numId w:val="26"/>
        </w:numPr>
        <w:autoSpaceDE/>
        <w:autoSpaceDN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 American Cruise Line inaugural visit is scheduled for Monday July 8th</w:t>
      </w:r>
      <w:r w:rsidR="005C3A8A">
        <w:rPr>
          <w:sz w:val="24"/>
          <w:szCs w:val="24"/>
        </w:rPr>
        <w:t xml:space="preserve"> </w:t>
      </w:r>
    </w:p>
    <w:p w14:paraId="556E5248" w14:textId="572CC035" w:rsidR="00FE1B88" w:rsidRDefault="0031430C" w:rsidP="00A61046">
      <w:pPr>
        <w:pStyle w:val="ListParagraph"/>
        <w:widowControl/>
        <w:numPr>
          <w:ilvl w:val="0"/>
          <w:numId w:val="26"/>
        </w:numPr>
        <w:autoSpaceDE/>
        <w:autoSpaceDN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 City Hazard</w:t>
      </w:r>
      <w:r w:rsidR="005E4602">
        <w:rPr>
          <w:sz w:val="24"/>
          <w:szCs w:val="24"/>
        </w:rPr>
        <w:t xml:space="preserve"> Mitigation Plan will be circulated to the EDC for feedback as required by the St</w:t>
      </w:r>
      <w:r w:rsidR="002A51A7">
        <w:rPr>
          <w:sz w:val="24"/>
          <w:szCs w:val="24"/>
        </w:rPr>
        <w:t>ate of New Hampshire</w:t>
      </w:r>
    </w:p>
    <w:p w14:paraId="4269977D" w14:textId="620FD153" w:rsidR="002A51A7" w:rsidRDefault="002A51A7" w:rsidP="00A61046">
      <w:pPr>
        <w:pStyle w:val="ListParagraph"/>
        <w:widowControl/>
        <w:numPr>
          <w:ilvl w:val="0"/>
          <w:numId w:val="26"/>
        </w:numPr>
        <w:autoSpaceDE/>
        <w:autoSpaceDN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Novocure</w:t>
      </w:r>
      <w:proofErr w:type="spellEnd"/>
      <w:r>
        <w:rPr>
          <w:sz w:val="24"/>
          <w:szCs w:val="24"/>
        </w:rPr>
        <w:t xml:space="preserve"> headquarters </w:t>
      </w:r>
      <w:r w:rsidR="0028611E">
        <w:rPr>
          <w:sz w:val="24"/>
          <w:szCs w:val="24"/>
        </w:rPr>
        <w:t>tour will be scheduled for the first week of August (exact date &amp; time TBD)</w:t>
      </w:r>
    </w:p>
    <w:p w14:paraId="197D6A1D" w14:textId="77777777" w:rsidR="009A61E9" w:rsidRDefault="009A61E9" w:rsidP="009A61E9">
      <w:pPr>
        <w:widowControl/>
        <w:autoSpaceDE/>
        <w:autoSpaceDN/>
        <w:spacing w:after="160" w:line="256" w:lineRule="auto"/>
        <w:contextualSpacing/>
        <w:rPr>
          <w:sz w:val="24"/>
          <w:szCs w:val="24"/>
        </w:rPr>
      </w:pPr>
    </w:p>
    <w:p w14:paraId="2F924E12" w14:textId="77777777" w:rsidR="009A61E9" w:rsidRPr="009A61E9" w:rsidRDefault="009A61E9" w:rsidP="009A61E9">
      <w:pPr>
        <w:widowControl/>
        <w:autoSpaceDE/>
        <w:autoSpaceDN/>
        <w:spacing w:after="160" w:line="256" w:lineRule="auto"/>
        <w:contextualSpacing/>
        <w:rPr>
          <w:sz w:val="24"/>
          <w:szCs w:val="24"/>
        </w:rPr>
      </w:pPr>
    </w:p>
    <w:p w14:paraId="7B59792C" w14:textId="77777777" w:rsidR="00F562FD" w:rsidRPr="00EC17B8" w:rsidRDefault="00FB71B8" w:rsidP="00F85117">
      <w:pPr>
        <w:ind w:left="360"/>
        <w:rPr>
          <w:i/>
          <w:iCs/>
          <w:sz w:val="24"/>
          <w:szCs w:val="24"/>
        </w:rPr>
      </w:pPr>
      <w:r w:rsidRPr="00EC17B8">
        <w:rPr>
          <w:sz w:val="24"/>
          <w:szCs w:val="24"/>
        </w:rPr>
        <w:lastRenderedPageBreak/>
        <w:t>Economic</w:t>
      </w:r>
      <w:r w:rsidR="00F85117" w:rsidRPr="00EC17B8">
        <w:rPr>
          <w:sz w:val="24"/>
          <w:szCs w:val="24"/>
        </w:rPr>
        <w:t xml:space="preserve"> Resiliency Working Group</w:t>
      </w:r>
      <w:r w:rsidRPr="00EC17B8">
        <w:rPr>
          <w:sz w:val="24"/>
          <w:szCs w:val="24"/>
        </w:rPr>
        <w:t xml:space="preserve"> presentation</w:t>
      </w:r>
      <w:r w:rsidR="00857AB4" w:rsidRPr="00EC17B8">
        <w:rPr>
          <w:sz w:val="24"/>
          <w:szCs w:val="24"/>
        </w:rPr>
        <w:t xml:space="preserve">- </w:t>
      </w:r>
      <w:r w:rsidR="00857AB4" w:rsidRPr="00EC17B8">
        <w:rPr>
          <w:i/>
          <w:iCs/>
          <w:sz w:val="24"/>
          <w:szCs w:val="24"/>
        </w:rPr>
        <w:t>Commissioner Weidman</w:t>
      </w:r>
    </w:p>
    <w:p w14:paraId="0948B153" w14:textId="77777777" w:rsidR="00F562FD" w:rsidRPr="00EC17B8" w:rsidRDefault="00F562FD" w:rsidP="00F85117">
      <w:pPr>
        <w:ind w:left="360"/>
        <w:rPr>
          <w:i/>
          <w:iCs/>
          <w:sz w:val="24"/>
          <w:szCs w:val="24"/>
        </w:rPr>
      </w:pPr>
    </w:p>
    <w:p w14:paraId="737DBEE4" w14:textId="2FBC1333" w:rsidR="00F85117" w:rsidRDefault="002313A5" w:rsidP="00F562FD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The ERWG </w:t>
      </w:r>
      <w:r w:rsidR="009D6338">
        <w:rPr>
          <w:sz w:val="24"/>
          <w:szCs w:val="24"/>
        </w:rPr>
        <w:t xml:space="preserve">advised that the transportation research and notes have been shared with Holly Parker who is the transportation consultant working with the City’s Parking </w:t>
      </w:r>
      <w:r w:rsidR="00C81DDC">
        <w:rPr>
          <w:sz w:val="24"/>
          <w:szCs w:val="24"/>
        </w:rPr>
        <w:t xml:space="preserve">Utilization Study Group.  </w:t>
      </w:r>
      <w:r w:rsidR="00D97625">
        <w:rPr>
          <w:sz w:val="24"/>
          <w:szCs w:val="24"/>
        </w:rPr>
        <w:t>The PUSG’s f</w:t>
      </w:r>
      <w:r w:rsidR="00C81DDC">
        <w:rPr>
          <w:sz w:val="24"/>
          <w:szCs w:val="24"/>
        </w:rPr>
        <w:t>inding</w:t>
      </w:r>
      <w:r w:rsidR="00D97625">
        <w:rPr>
          <w:sz w:val="24"/>
          <w:szCs w:val="24"/>
        </w:rPr>
        <w:t>s and recommendations</w:t>
      </w:r>
      <w:r w:rsidR="00C81DDC">
        <w:rPr>
          <w:sz w:val="24"/>
          <w:szCs w:val="24"/>
        </w:rPr>
        <w:t xml:space="preserve"> are scheduled to be shared</w:t>
      </w:r>
      <w:r w:rsidR="00D97625">
        <w:rPr>
          <w:sz w:val="24"/>
          <w:szCs w:val="24"/>
        </w:rPr>
        <w:t xml:space="preserve"> with the City Council and the public </w:t>
      </w:r>
      <w:r w:rsidR="00C81DDC">
        <w:rPr>
          <w:sz w:val="24"/>
          <w:szCs w:val="24"/>
        </w:rPr>
        <w:t>this fall.</w:t>
      </w:r>
    </w:p>
    <w:p w14:paraId="3D23393A" w14:textId="77777777" w:rsidR="00F85117" w:rsidRPr="00EC17B8" w:rsidRDefault="00F85117" w:rsidP="002A29DA">
      <w:pPr>
        <w:rPr>
          <w:sz w:val="24"/>
          <w:szCs w:val="24"/>
        </w:rPr>
      </w:pPr>
    </w:p>
    <w:p w14:paraId="26EBFF71" w14:textId="52719D23" w:rsidR="00F562FD" w:rsidRPr="00507A17" w:rsidRDefault="00FB71B8" w:rsidP="002A29DA">
      <w:pPr>
        <w:rPr>
          <w:i/>
          <w:iCs/>
          <w:sz w:val="24"/>
          <w:szCs w:val="24"/>
        </w:rPr>
      </w:pPr>
      <w:r w:rsidRPr="00EC17B8">
        <w:rPr>
          <w:sz w:val="24"/>
          <w:szCs w:val="24"/>
        </w:rPr>
        <w:t xml:space="preserve"> </w:t>
      </w:r>
      <w:r w:rsidR="00857AB4" w:rsidRPr="00EC17B8">
        <w:rPr>
          <w:sz w:val="24"/>
          <w:szCs w:val="24"/>
        </w:rPr>
        <w:t xml:space="preserve">    </w:t>
      </w:r>
      <w:r w:rsidR="00C50E86">
        <w:rPr>
          <w:sz w:val="24"/>
          <w:szCs w:val="24"/>
        </w:rPr>
        <w:t xml:space="preserve">  </w:t>
      </w:r>
      <w:r w:rsidRPr="00EC17B8">
        <w:rPr>
          <w:sz w:val="24"/>
          <w:szCs w:val="24"/>
        </w:rPr>
        <w:t xml:space="preserve">Business Support </w:t>
      </w:r>
      <w:r w:rsidR="00183D47">
        <w:rPr>
          <w:sz w:val="24"/>
          <w:szCs w:val="24"/>
        </w:rPr>
        <w:t>W</w:t>
      </w:r>
      <w:r w:rsidRPr="00EC17B8">
        <w:rPr>
          <w:sz w:val="24"/>
          <w:szCs w:val="24"/>
        </w:rPr>
        <w:t>orking Group Update</w:t>
      </w:r>
      <w:r w:rsidR="00857AB4" w:rsidRPr="00EC17B8">
        <w:rPr>
          <w:sz w:val="24"/>
          <w:szCs w:val="24"/>
        </w:rPr>
        <w:t xml:space="preserve"> – </w:t>
      </w:r>
      <w:r w:rsidR="00507A17" w:rsidRPr="00507A17">
        <w:rPr>
          <w:i/>
          <w:iCs/>
          <w:sz w:val="24"/>
          <w:szCs w:val="24"/>
        </w:rPr>
        <w:t>Commissioner</w:t>
      </w:r>
      <w:r w:rsidR="004A6ECE" w:rsidRPr="00507A17">
        <w:rPr>
          <w:i/>
          <w:iCs/>
          <w:sz w:val="24"/>
          <w:szCs w:val="24"/>
        </w:rPr>
        <w:t xml:space="preserve"> Ward</w:t>
      </w:r>
    </w:p>
    <w:p w14:paraId="09C5A1F5" w14:textId="77777777" w:rsidR="00B63702" w:rsidRPr="004C2EA2" w:rsidRDefault="00B63702" w:rsidP="002A29DA">
      <w:pPr>
        <w:rPr>
          <w:i/>
          <w:iCs/>
          <w:sz w:val="24"/>
          <w:szCs w:val="24"/>
        </w:rPr>
      </w:pPr>
    </w:p>
    <w:p w14:paraId="5C947824" w14:textId="389B5F97" w:rsidR="00851C06" w:rsidRDefault="00AF7584" w:rsidP="00F562FD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Summarized the Inspections Department data and presentation</w:t>
      </w:r>
      <w:r w:rsidR="00FD40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based on the initial effort to determine if the </w:t>
      </w:r>
      <w:r w:rsidR="00FD40B2">
        <w:rPr>
          <w:sz w:val="24"/>
          <w:szCs w:val="24"/>
        </w:rPr>
        <w:t>department was inhibiting development in Portsmouth.</w:t>
      </w:r>
    </w:p>
    <w:p w14:paraId="42DFEBFE" w14:textId="20726238" w:rsidR="00FD40B2" w:rsidRDefault="00FD40B2" w:rsidP="00F562FD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Advised that the </w:t>
      </w:r>
      <w:r w:rsidR="00471F6B">
        <w:rPr>
          <w:sz w:val="24"/>
          <w:szCs w:val="24"/>
        </w:rPr>
        <w:t>refined purpose of working with the CRM vendor is to focus on specific two</w:t>
      </w:r>
      <w:r w:rsidR="00DA042E">
        <w:rPr>
          <w:sz w:val="24"/>
          <w:szCs w:val="24"/>
        </w:rPr>
        <w:t>-</w:t>
      </w:r>
      <w:r w:rsidR="00471F6B">
        <w:rPr>
          <w:sz w:val="24"/>
          <w:szCs w:val="24"/>
        </w:rPr>
        <w:t xml:space="preserve">way communication and engagement with </w:t>
      </w:r>
      <w:proofErr w:type="gramStart"/>
      <w:r w:rsidR="00471F6B">
        <w:rPr>
          <w:sz w:val="24"/>
          <w:szCs w:val="24"/>
        </w:rPr>
        <w:t>he</w:t>
      </w:r>
      <w:proofErr w:type="gramEnd"/>
      <w:r w:rsidR="00471F6B">
        <w:rPr>
          <w:sz w:val="24"/>
          <w:szCs w:val="24"/>
        </w:rPr>
        <w:t xml:space="preserve"> business commu</w:t>
      </w:r>
      <w:r w:rsidR="00DA042E">
        <w:rPr>
          <w:sz w:val="24"/>
          <w:szCs w:val="24"/>
        </w:rPr>
        <w:t>nity vs. implementing a f</w:t>
      </w:r>
      <w:r w:rsidR="00226498">
        <w:rPr>
          <w:sz w:val="24"/>
          <w:szCs w:val="24"/>
        </w:rPr>
        <w:t>u</w:t>
      </w:r>
      <w:r w:rsidR="00DA042E">
        <w:rPr>
          <w:sz w:val="24"/>
          <w:szCs w:val="24"/>
        </w:rPr>
        <w:t>ll-blown Customer Relationship Management database.</w:t>
      </w:r>
    </w:p>
    <w:p w14:paraId="7A471341" w14:textId="7D8E8390" w:rsidR="00E07C6B" w:rsidRDefault="00DA042E" w:rsidP="0073513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7E1824">
        <w:rPr>
          <w:sz w:val="24"/>
          <w:szCs w:val="24"/>
        </w:rPr>
        <w:t xml:space="preserve">Proposed that the </w:t>
      </w:r>
      <w:r w:rsidR="002A7EDF" w:rsidRPr="007E1824">
        <w:rPr>
          <w:sz w:val="24"/>
          <w:szCs w:val="24"/>
        </w:rPr>
        <w:t xml:space="preserve">BSWG re-convene to wrap up the Inspections department review and choose </w:t>
      </w:r>
      <w:r w:rsidR="00507A17" w:rsidRPr="007E1824">
        <w:rPr>
          <w:sz w:val="24"/>
          <w:szCs w:val="24"/>
        </w:rPr>
        <w:t>other</w:t>
      </w:r>
      <w:r w:rsidR="002A7EDF" w:rsidRPr="007E1824">
        <w:rPr>
          <w:sz w:val="24"/>
          <w:szCs w:val="24"/>
        </w:rPr>
        <w:t xml:space="preserve"> areas to focus </w:t>
      </w:r>
      <w:r w:rsidR="000D4886">
        <w:rPr>
          <w:sz w:val="24"/>
          <w:szCs w:val="24"/>
        </w:rPr>
        <w:t xml:space="preserve">on to </w:t>
      </w:r>
      <w:r w:rsidR="002A7EDF" w:rsidRPr="007E1824">
        <w:rPr>
          <w:sz w:val="24"/>
          <w:szCs w:val="24"/>
        </w:rPr>
        <w:t xml:space="preserve">“better” support the </w:t>
      </w:r>
      <w:r w:rsidR="007E1824" w:rsidRPr="007E1824">
        <w:rPr>
          <w:sz w:val="24"/>
          <w:szCs w:val="24"/>
        </w:rPr>
        <w:t>business community.</w:t>
      </w:r>
    </w:p>
    <w:p w14:paraId="1E852A29" w14:textId="77777777" w:rsidR="00226498" w:rsidRDefault="00226498" w:rsidP="00226498">
      <w:pPr>
        <w:pStyle w:val="ListParagraph"/>
        <w:ind w:left="1140" w:firstLine="0"/>
        <w:rPr>
          <w:sz w:val="24"/>
          <w:szCs w:val="24"/>
        </w:rPr>
      </w:pPr>
    </w:p>
    <w:p w14:paraId="1C604861" w14:textId="2328FB4C" w:rsidR="00226498" w:rsidRDefault="00226498" w:rsidP="0073513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226498">
        <w:rPr>
          <w:i/>
          <w:iCs/>
          <w:sz w:val="24"/>
          <w:szCs w:val="24"/>
        </w:rPr>
        <w:t>Vice Chair Lachance</w:t>
      </w:r>
      <w:r>
        <w:rPr>
          <w:sz w:val="24"/>
          <w:szCs w:val="24"/>
        </w:rPr>
        <w:t xml:space="preserve"> requested that the BSWG identify actions needed or areas of study to improve the Inspections process or if no further actions are required that they recommend a communication approach to share learning</w:t>
      </w:r>
    </w:p>
    <w:p w14:paraId="4859B1E8" w14:textId="77777777" w:rsidR="000A1697" w:rsidRDefault="000A1697" w:rsidP="000A1697">
      <w:pPr>
        <w:rPr>
          <w:sz w:val="24"/>
          <w:szCs w:val="24"/>
        </w:rPr>
      </w:pPr>
    </w:p>
    <w:p w14:paraId="25060DC3" w14:textId="5E55E71C" w:rsidR="00E14F4C" w:rsidRPr="001262E5" w:rsidRDefault="00E14F4C" w:rsidP="00512C90">
      <w:pPr>
        <w:spacing w:line="229" w:lineRule="exact"/>
        <w:ind w:firstLine="360"/>
        <w:rPr>
          <w:i/>
          <w:iCs/>
          <w:sz w:val="24"/>
          <w:szCs w:val="24"/>
        </w:rPr>
      </w:pPr>
      <w:r w:rsidRPr="001262E5">
        <w:rPr>
          <w:sz w:val="24"/>
          <w:szCs w:val="24"/>
        </w:rPr>
        <w:t>Chamber Update</w:t>
      </w:r>
      <w:r w:rsidR="00AE7CEB" w:rsidRPr="001262E5">
        <w:rPr>
          <w:sz w:val="24"/>
          <w:szCs w:val="24"/>
        </w:rPr>
        <w:t xml:space="preserve"> </w:t>
      </w:r>
      <w:r w:rsidR="00507A17">
        <w:rPr>
          <w:sz w:val="24"/>
          <w:szCs w:val="24"/>
        </w:rPr>
        <w:t>–</w:t>
      </w:r>
      <w:r w:rsidR="00AE7CEB" w:rsidRPr="001262E5">
        <w:rPr>
          <w:sz w:val="24"/>
          <w:szCs w:val="24"/>
        </w:rPr>
        <w:t xml:space="preserve"> </w:t>
      </w:r>
      <w:r w:rsidR="00507A17" w:rsidRPr="00507A17">
        <w:rPr>
          <w:i/>
          <w:iCs/>
          <w:sz w:val="24"/>
          <w:szCs w:val="24"/>
        </w:rPr>
        <w:t xml:space="preserve">Sean Clancy on behalf of </w:t>
      </w:r>
      <w:r w:rsidR="00F562FD" w:rsidRPr="00507A17">
        <w:rPr>
          <w:i/>
          <w:iCs/>
          <w:sz w:val="24"/>
          <w:szCs w:val="24"/>
        </w:rPr>
        <w:t>Ben V</w:t>
      </w:r>
      <w:r w:rsidR="00AE7CEB" w:rsidRPr="00507A17">
        <w:rPr>
          <w:i/>
          <w:iCs/>
          <w:sz w:val="24"/>
          <w:szCs w:val="24"/>
        </w:rPr>
        <w:t>anCamp</w:t>
      </w:r>
    </w:p>
    <w:p w14:paraId="0FF425C2" w14:textId="77777777" w:rsidR="00AE7CEB" w:rsidRPr="001262E5" w:rsidRDefault="00AE7CEB" w:rsidP="00512C90">
      <w:pPr>
        <w:spacing w:line="229" w:lineRule="exact"/>
        <w:ind w:firstLine="360"/>
        <w:rPr>
          <w:sz w:val="24"/>
          <w:szCs w:val="24"/>
        </w:rPr>
      </w:pPr>
    </w:p>
    <w:p w14:paraId="2B70F884" w14:textId="77777777" w:rsidR="00507A17" w:rsidRDefault="00507A17" w:rsidP="00AE7CEB">
      <w:pPr>
        <w:pStyle w:val="ListParagraph"/>
        <w:numPr>
          <w:ilvl w:val="0"/>
          <w:numId w:val="20"/>
        </w:numPr>
        <w:spacing w:line="229" w:lineRule="exact"/>
        <w:rPr>
          <w:sz w:val="24"/>
          <w:szCs w:val="24"/>
        </w:rPr>
      </w:pPr>
      <w:r>
        <w:rPr>
          <w:sz w:val="24"/>
          <w:szCs w:val="24"/>
        </w:rPr>
        <w:t>Key events in July:</w:t>
      </w:r>
    </w:p>
    <w:p w14:paraId="518A0B0A" w14:textId="40864882" w:rsidR="000A77E2" w:rsidRDefault="000A77E2" w:rsidP="00507A17">
      <w:pPr>
        <w:pStyle w:val="ListParagraph"/>
        <w:numPr>
          <w:ilvl w:val="1"/>
          <w:numId w:val="20"/>
        </w:numPr>
        <w:spacing w:line="229" w:lineRule="exact"/>
        <w:rPr>
          <w:sz w:val="24"/>
          <w:szCs w:val="24"/>
        </w:rPr>
      </w:pPr>
      <w:r>
        <w:rPr>
          <w:sz w:val="24"/>
          <w:szCs w:val="24"/>
        </w:rPr>
        <w:t>Seacoast Chamber Alliance annual e</w:t>
      </w:r>
      <w:r w:rsidR="00C5702F">
        <w:rPr>
          <w:sz w:val="24"/>
          <w:szCs w:val="24"/>
        </w:rPr>
        <w:t>v</w:t>
      </w:r>
      <w:r>
        <w:rPr>
          <w:sz w:val="24"/>
          <w:szCs w:val="24"/>
        </w:rPr>
        <w:t>ent (6 Regional Chambers) @ Pease Golf Course July 16</w:t>
      </w:r>
      <w:r w:rsidRPr="000A77E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5pm-7pm</w:t>
      </w:r>
    </w:p>
    <w:p w14:paraId="7E8939A9" w14:textId="51D6C365" w:rsidR="008513BF" w:rsidRPr="008513BF" w:rsidRDefault="00DE3768" w:rsidP="00CB4278">
      <w:pPr>
        <w:pStyle w:val="ListParagraph"/>
        <w:numPr>
          <w:ilvl w:val="0"/>
          <w:numId w:val="20"/>
        </w:numPr>
        <w:spacing w:line="229" w:lineRule="exact"/>
        <w:rPr>
          <w:sz w:val="24"/>
          <w:szCs w:val="24"/>
        </w:rPr>
      </w:pPr>
      <w:r w:rsidRPr="008513BF">
        <w:rPr>
          <w:sz w:val="24"/>
          <w:szCs w:val="24"/>
        </w:rPr>
        <w:t xml:space="preserve">Tickets </w:t>
      </w:r>
      <w:r w:rsidR="00CE7A92" w:rsidRPr="008513BF">
        <w:rPr>
          <w:sz w:val="24"/>
          <w:szCs w:val="24"/>
        </w:rPr>
        <w:t xml:space="preserve">are on sale for </w:t>
      </w:r>
      <w:proofErr w:type="spellStart"/>
      <w:proofErr w:type="gramStart"/>
      <w:r w:rsidR="0059139C" w:rsidRPr="008513BF">
        <w:rPr>
          <w:sz w:val="24"/>
          <w:szCs w:val="24"/>
        </w:rPr>
        <w:t>s</w:t>
      </w:r>
      <w:r w:rsidR="00C5702F" w:rsidRPr="008513BF">
        <w:rPr>
          <w:sz w:val="24"/>
          <w:szCs w:val="24"/>
        </w:rPr>
        <w:t>treet.life</w:t>
      </w:r>
      <w:proofErr w:type="spellEnd"/>
      <w:proofErr w:type="gramEnd"/>
      <w:r w:rsidR="00C5702F" w:rsidRPr="008513BF">
        <w:rPr>
          <w:sz w:val="24"/>
          <w:szCs w:val="24"/>
        </w:rPr>
        <w:t>! 2024</w:t>
      </w:r>
      <w:r w:rsidRPr="008513BF">
        <w:rPr>
          <w:sz w:val="24"/>
          <w:szCs w:val="24"/>
        </w:rPr>
        <w:t xml:space="preserve"> @ Port City</w:t>
      </w:r>
      <w:r w:rsidR="00CE7A92" w:rsidRPr="008513BF">
        <w:rPr>
          <w:sz w:val="24"/>
          <w:szCs w:val="24"/>
        </w:rPr>
        <w:t xml:space="preserve"> (</w:t>
      </w:r>
      <w:r w:rsidR="0059139C" w:rsidRPr="008513BF">
        <w:rPr>
          <w:sz w:val="24"/>
          <w:szCs w:val="24"/>
        </w:rPr>
        <w:t>P</w:t>
      </w:r>
      <w:r w:rsidR="00CE7A92" w:rsidRPr="008513BF">
        <w:rPr>
          <w:sz w:val="24"/>
          <w:szCs w:val="24"/>
        </w:rPr>
        <w:t>ease) September 5</w:t>
      </w:r>
      <w:r w:rsidR="0059139C" w:rsidRPr="008513BF">
        <w:rPr>
          <w:sz w:val="24"/>
          <w:szCs w:val="24"/>
        </w:rPr>
        <w:t>,</w:t>
      </w:r>
      <w:r w:rsidR="0059139C" w:rsidRPr="008513BF">
        <w:rPr>
          <w:sz w:val="24"/>
          <w:szCs w:val="24"/>
          <w:vertAlign w:val="superscript"/>
        </w:rPr>
        <w:t xml:space="preserve"> </w:t>
      </w:r>
      <w:r w:rsidR="0059139C" w:rsidRPr="008513BF">
        <w:rPr>
          <w:sz w:val="24"/>
          <w:szCs w:val="24"/>
        </w:rPr>
        <w:t>2024</w:t>
      </w:r>
      <w:r w:rsidR="0003321B" w:rsidRPr="008513BF">
        <w:rPr>
          <w:sz w:val="24"/>
          <w:szCs w:val="24"/>
        </w:rPr>
        <w:t>.</w:t>
      </w:r>
    </w:p>
    <w:p w14:paraId="071B65EE" w14:textId="77777777" w:rsidR="00FE1B88" w:rsidRPr="001262E5" w:rsidRDefault="00FE1B88" w:rsidP="00FE1B88">
      <w:pPr>
        <w:pStyle w:val="ListParagraph"/>
        <w:spacing w:line="229" w:lineRule="exact"/>
        <w:ind w:left="1080" w:firstLine="0"/>
        <w:rPr>
          <w:sz w:val="24"/>
          <w:szCs w:val="24"/>
        </w:rPr>
      </w:pPr>
    </w:p>
    <w:p w14:paraId="19128005" w14:textId="77777777" w:rsidR="00DF5FE8" w:rsidRPr="001262E5" w:rsidRDefault="00DF5FE8" w:rsidP="00DF5FE8">
      <w:pPr>
        <w:spacing w:line="229" w:lineRule="exact"/>
        <w:rPr>
          <w:sz w:val="24"/>
          <w:szCs w:val="24"/>
        </w:rPr>
      </w:pPr>
    </w:p>
    <w:p w14:paraId="6384BE46" w14:textId="3579A602" w:rsidR="002014BA" w:rsidRPr="00B93092" w:rsidRDefault="00B038C9" w:rsidP="002014BA">
      <w:pPr>
        <w:spacing w:line="229" w:lineRule="exact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E0965">
        <w:rPr>
          <w:sz w:val="24"/>
          <w:szCs w:val="24"/>
        </w:rPr>
        <w:t xml:space="preserve">City Council Update – </w:t>
      </w:r>
      <w:r w:rsidR="00B93092" w:rsidRPr="00B93092">
        <w:rPr>
          <w:i/>
          <w:iCs/>
          <w:sz w:val="24"/>
          <w:szCs w:val="24"/>
        </w:rPr>
        <w:t>Councilor Lombardi</w:t>
      </w:r>
      <w:r w:rsidR="00C02076">
        <w:rPr>
          <w:i/>
          <w:iCs/>
          <w:sz w:val="24"/>
          <w:szCs w:val="24"/>
        </w:rPr>
        <w:t>/Assistant Mayor Kelley</w:t>
      </w:r>
    </w:p>
    <w:p w14:paraId="69F775F2" w14:textId="77777777" w:rsidR="002014BA" w:rsidRDefault="002014BA" w:rsidP="002014BA">
      <w:pPr>
        <w:spacing w:line="229" w:lineRule="exact"/>
        <w:rPr>
          <w:i/>
          <w:iCs/>
          <w:sz w:val="24"/>
          <w:szCs w:val="24"/>
        </w:rPr>
      </w:pPr>
    </w:p>
    <w:p w14:paraId="685CDE12" w14:textId="4FD6377E" w:rsidR="00AA4684" w:rsidRPr="00015F02" w:rsidRDefault="00B127EC" w:rsidP="00015F02">
      <w:pPr>
        <w:pStyle w:val="ListParagraph"/>
        <w:numPr>
          <w:ilvl w:val="0"/>
          <w:numId w:val="28"/>
        </w:numPr>
        <w:spacing w:line="229" w:lineRule="exact"/>
        <w:rPr>
          <w:sz w:val="24"/>
          <w:szCs w:val="24"/>
        </w:rPr>
      </w:pPr>
      <w:r w:rsidRPr="00015F02">
        <w:rPr>
          <w:sz w:val="24"/>
          <w:szCs w:val="24"/>
        </w:rPr>
        <w:t>The City Council passed</w:t>
      </w:r>
      <w:r w:rsidR="000A3596" w:rsidRPr="00015F02">
        <w:rPr>
          <w:sz w:val="24"/>
          <w:szCs w:val="24"/>
        </w:rPr>
        <w:t xml:space="preserve"> H</w:t>
      </w:r>
      <w:r w:rsidR="00AD1E84" w:rsidRPr="00015F02">
        <w:rPr>
          <w:sz w:val="24"/>
          <w:szCs w:val="24"/>
        </w:rPr>
        <w:t xml:space="preserve">ome </w:t>
      </w:r>
      <w:r w:rsidR="000A3596" w:rsidRPr="00015F02">
        <w:rPr>
          <w:sz w:val="24"/>
          <w:szCs w:val="24"/>
        </w:rPr>
        <w:t>O</w:t>
      </w:r>
      <w:r w:rsidR="00AD1E84" w:rsidRPr="00015F02">
        <w:rPr>
          <w:sz w:val="24"/>
          <w:szCs w:val="24"/>
        </w:rPr>
        <w:t>ccupancy</w:t>
      </w:r>
      <w:r w:rsidR="000A3596" w:rsidRPr="00015F02">
        <w:rPr>
          <w:sz w:val="24"/>
          <w:szCs w:val="24"/>
        </w:rPr>
        <w:t xml:space="preserve"> I and II </w:t>
      </w:r>
      <w:r w:rsidR="00DC28FA" w:rsidRPr="00015F02">
        <w:rPr>
          <w:sz w:val="24"/>
          <w:szCs w:val="24"/>
        </w:rPr>
        <w:t>o</w:t>
      </w:r>
      <w:r w:rsidR="00AD1E84" w:rsidRPr="00015F02">
        <w:rPr>
          <w:sz w:val="24"/>
          <w:szCs w:val="24"/>
        </w:rPr>
        <w:t>rdinances</w:t>
      </w:r>
    </w:p>
    <w:p w14:paraId="36B2049B" w14:textId="278FB9C3" w:rsidR="00DC28FA" w:rsidRPr="00015F02" w:rsidRDefault="00EC4E37" w:rsidP="00015F02">
      <w:pPr>
        <w:pStyle w:val="ListParagraph"/>
        <w:numPr>
          <w:ilvl w:val="0"/>
          <w:numId w:val="28"/>
        </w:numPr>
        <w:spacing w:line="229" w:lineRule="exact"/>
        <w:rPr>
          <w:sz w:val="24"/>
          <w:szCs w:val="24"/>
        </w:rPr>
      </w:pPr>
      <w:r w:rsidRPr="00015F02">
        <w:rPr>
          <w:sz w:val="24"/>
          <w:szCs w:val="24"/>
        </w:rPr>
        <w:t xml:space="preserve">The </w:t>
      </w:r>
      <w:r w:rsidR="00DC28FA" w:rsidRPr="00015F02">
        <w:rPr>
          <w:sz w:val="24"/>
          <w:szCs w:val="24"/>
        </w:rPr>
        <w:t xml:space="preserve">Housing Committee will re-review city owned properties for additional housing </w:t>
      </w:r>
      <w:r w:rsidRPr="00015F02">
        <w:rPr>
          <w:sz w:val="24"/>
          <w:szCs w:val="24"/>
        </w:rPr>
        <w:t xml:space="preserve">  </w:t>
      </w:r>
      <w:r w:rsidR="00DC28FA" w:rsidRPr="00015F02">
        <w:rPr>
          <w:sz w:val="24"/>
          <w:szCs w:val="24"/>
        </w:rPr>
        <w:t>development opportunities</w:t>
      </w:r>
    </w:p>
    <w:p w14:paraId="7A4440EB" w14:textId="5C341441" w:rsidR="00EC4E37" w:rsidRPr="00015F02" w:rsidRDefault="003D3FE2" w:rsidP="00015F02">
      <w:pPr>
        <w:pStyle w:val="ListParagraph"/>
        <w:numPr>
          <w:ilvl w:val="0"/>
          <w:numId w:val="28"/>
        </w:numPr>
        <w:spacing w:line="229" w:lineRule="exact"/>
        <w:rPr>
          <w:sz w:val="24"/>
          <w:szCs w:val="24"/>
        </w:rPr>
      </w:pPr>
      <w:r w:rsidRPr="00015F02">
        <w:rPr>
          <w:sz w:val="24"/>
          <w:szCs w:val="24"/>
        </w:rPr>
        <w:t xml:space="preserve">RFQ for the Sherburne School property resulted in </w:t>
      </w:r>
      <w:r w:rsidR="00E838D6">
        <w:rPr>
          <w:sz w:val="24"/>
          <w:szCs w:val="24"/>
        </w:rPr>
        <w:t xml:space="preserve">eight </w:t>
      </w:r>
      <w:r w:rsidRPr="00015F02">
        <w:rPr>
          <w:sz w:val="24"/>
          <w:szCs w:val="24"/>
        </w:rPr>
        <w:t>proposals which are under review by city staff</w:t>
      </w:r>
    </w:p>
    <w:p w14:paraId="67749105" w14:textId="77777777" w:rsidR="0092094B" w:rsidRDefault="0092094B" w:rsidP="009B34BC">
      <w:pPr>
        <w:spacing w:line="229" w:lineRule="exact"/>
        <w:rPr>
          <w:sz w:val="24"/>
          <w:szCs w:val="24"/>
        </w:rPr>
      </w:pPr>
    </w:p>
    <w:p w14:paraId="30092AB0" w14:textId="53C61204" w:rsidR="009B34BC" w:rsidRDefault="0092094B" w:rsidP="009B34BC">
      <w:pPr>
        <w:spacing w:line="229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B34BC">
        <w:rPr>
          <w:sz w:val="24"/>
          <w:szCs w:val="24"/>
        </w:rPr>
        <w:t>Public Comment</w:t>
      </w:r>
      <w:r>
        <w:rPr>
          <w:sz w:val="24"/>
          <w:szCs w:val="24"/>
        </w:rPr>
        <w:t>:</w:t>
      </w:r>
    </w:p>
    <w:p w14:paraId="61225227" w14:textId="77777777" w:rsidR="0092094B" w:rsidRDefault="0092094B" w:rsidP="009B34BC">
      <w:pPr>
        <w:spacing w:line="229" w:lineRule="exact"/>
        <w:rPr>
          <w:sz w:val="24"/>
          <w:szCs w:val="24"/>
        </w:rPr>
      </w:pPr>
    </w:p>
    <w:p w14:paraId="587BE6B5" w14:textId="24B60F7E" w:rsidR="000A1697" w:rsidRPr="00226498" w:rsidRDefault="000A1697" w:rsidP="00226498">
      <w:pPr>
        <w:spacing w:line="229" w:lineRule="exact"/>
        <w:ind w:left="360"/>
        <w:rPr>
          <w:sz w:val="24"/>
          <w:szCs w:val="24"/>
        </w:rPr>
      </w:pPr>
      <w:r w:rsidRPr="00E15C27">
        <w:rPr>
          <w:i/>
          <w:iCs/>
          <w:sz w:val="24"/>
          <w:szCs w:val="24"/>
        </w:rPr>
        <w:t>Davi</w:t>
      </w:r>
      <w:r w:rsidR="00E15C27" w:rsidRPr="00E15C27">
        <w:rPr>
          <w:i/>
          <w:iCs/>
          <w:sz w:val="24"/>
          <w:szCs w:val="24"/>
        </w:rPr>
        <w:t>d</w:t>
      </w:r>
      <w:r w:rsidRPr="00E15C27">
        <w:rPr>
          <w:i/>
          <w:iCs/>
          <w:sz w:val="24"/>
          <w:szCs w:val="24"/>
        </w:rPr>
        <w:t xml:space="preserve"> </w:t>
      </w:r>
      <w:r w:rsidRPr="00226498">
        <w:rPr>
          <w:i/>
          <w:iCs/>
          <w:sz w:val="24"/>
          <w:szCs w:val="24"/>
        </w:rPr>
        <w:t>Choate</w:t>
      </w:r>
      <w:r w:rsidR="00226498" w:rsidRPr="00226498">
        <w:rPr>
          <w:sz w:val="24"/>
          <w:szCs w:val="24"/>
        </w:rPr>
        <w:t xml:space="preserve"> provided feedback on the Inspections </w:t>
      </w:r>
      <w:r w:rsidR="00226498">
        <w:rPr>
          <w:sz w:val="24"/>
          <w:szCs w:val="24"/>
        </w:rPr>
        <w:t>D</w:t>
      </w:r>
      <w:r w:rsidR="00226498" w:rsidRPr="00226498">
        <w:rPr>
          <w:sz w:val="24"/>
          <w:szCs w:val="24"/>
        </w:rPr>
        <w:t>epartment presentation as well as Sherburn School property</w:t>
      </w:r>
      <w:r w:rsidR="00226498">
        <w:rPr>
          <w:sz w:val="24"/>
          <w:szCs w:val="24"/>
        </w:rPr>
        <w:t xml:space="preserve"> r</w:t>
      </w:r>
      <w:r w:rsidR="00226498" w:rsidRPr="00226498">
        <w:rPr>
          <w:sz w:val="24"/>
          <w:szCs w:val="24"/>
        </w:rPr>
        <w:t xml:space="preserve">equest for </w:t>
      </w:r>
      <w:r w:rsidR="00226498">
        <w:rPr>
          <w:sz w:val="24"/>
          <w:szCs w:val="24"/>
        </w:rPr>
        <w:t>q</w:t>
      </w:r>
      <w:r w:rsidR="00226498" w:rsidRPr="00226498">
        <w:rPr>
          <w:sz w:val="24"/>
          <w:szCs w:val="24"/>
        </w:rPr>
        <w:t>ualifications process</w:t>
      </w:r>
      <w:r w:rsidR="00226498">
        <w:rPr>
          <w:sz w:val="24"/>
          <w:szCs w:val="24"/>
        </w:rPr>
        <w:t>.</w:t>
      </w:r>
      <w:r w:rsidR="00226498" w:rsidRPr="00226498">
        <w:rPr>
          <w:sz w:val="24"/>
          <w:szCs w:val="24"/>
        </w:rPr>
        <w:t xml:space="preserve"> </w:t>
      </w:r>
      <w:r w:rsidR="007D73E7" w:rsidRPr="00226498">
        <w:rPr>
          <w:sz w:val="24"/>
          <w:szCs w:val="24"/>
        </w:rPr>
        <w:t xml:space="preserve"> </w:t>
      </w:r>
    </w:p>
    <w:p w14:paraId="7DFC3F9A" w14:textId="77777777" w:rsidR="00226498" w:rsidRPr="00B91E7B" w:rsidRDefault="00226498" w:rsidP="00226498">
      <w:pPr>
        <w:spacing w:line="229" w:lineRule="exact"/>
        <w:ind w:left="360"/>
        <w:rPr>
          <w:sz w:val="24"/>
          <w:szCs w:val="24"/>
        </w:rPr>
      </w:pPr>
    </w:p>
    <w:p w14:paraId="49181325" w14:textId="10F49E3F" w:rsidR="00900C41" w:rsidRPr="00EC17B8" w:rsidRDefault="001E564D" w:rsidP="00A66C1D">
      <w:pPr>
        <w:spacing w:line="229" w:lineRule="exact"/>
        <w:ind w:left="360"/>
        <w:rPr>
          <w:sz w:val="24"/>
          <w:szCs w:val="24"/>
        </w:rPr>
      </w:pPr>
      <w:r w:rsidRPr="00EC17B8">
        <w:rPr>
          <w:sz w:val="24"/>
          <w:szCs w:val="24"/>
        </w:rPr>
        <w:t>Motion</w:t>
      </w:r>
      <w:r w:rsidRPr="00EC17B8">
        <w:rPr>
          <w:spacing w:val="-6"/>
          <w:sz w:val="24"/>
          <w:szCs w:val="24"/>
        </w:rPr>
        <w:t xml:space="preserve"> </w:t>
      </w:r>
      <w:r w:rsidRPr="00EC17B8">
        <w:rPr>
          <w:sz w:val="24"/>
          <w:szCs w:val="24"/>
        </w:rPr>
        <w:t>to</w:t>
      </w:r>
      <w:r w:rsidRPr="00EC17B8">
        <w:rPr>
          <w:spacing w:val="-5"/>
          <w:sz w:val="24"/>
          <w:szCs w:val="24"/>
        </w:rPr>
        <w:t xml:space="preserve"> </w:t>
      </w:r>
      <w:r w:rsidRPr="00EC17B8">
        <w:rPr>
          <w:sz w:val="24"/>
          <w:szCs w:val="24"/>
        </w:rPr>
        <w:t>adjourn</w:t>
      </w:r>
      <w:r w:rsidRPr="00EC17B8">
        <w:rPr>
          <w:spacing w:val="-5"/>
          <w:sz w:val="24"/>
          <w:szCs w:val="24"/>
        </w:rPr>
        <w:t xml:space="preserve"> </w:t>
      </w:r>
      <w:r w:rsidRPr="00EC17B8">
        <w:rPr>
          <w:sz w:val="24"/>
          <w:szCs w:val="24"/>
        </w:rPr>
        <w:t>made</w:t>
      </w:r>
      <w:r w:rsidRPr="00EC17B8">
        <w:rPr>
          <w:spacing w:val="-7"/>
          <w:sz w:val="24"/>
          <w:szCs w:val="24"/>
        </w:rPr>
        <w:t xml:space="preserve"> </w:t>
      </w:r>
      <w:r w:rsidRPr="00EC17B8">
        <w:rPr>
          <w:sz w:val="24"/>
          <w:szCs w:val="24"/>
        </w:rPr>
        <w:t>by</w:t>
      </w:r>
      <w:r w:rsidRPr="00EC17B8">
        <w:rPr>
          <w:spacing w:val="-6"/>
          <w:sz w:val="24"/>
          <w:szCs w:val="24"/>
        </w:rPr>
        <w:t xml:space="preserve"> </w:t>
      </w:r>
      <w:r w:rsidR="00FF2A8E" w:rsidRPr="00EC17B8">
        <w:rPr>
          <w:i/>
          <w:iCs/>
          <w:spacing w:val="-6"/>
          <w:sz w:val="24"/>
          <w:szCs w:val="24"/>
        </w:rPr>
        <w:t>C</w:t>
      </w:r>
      <w:r w:rsidR="00D35178">
        <w:rPr>
          <w:i/>
          <w:iCs/>
          <w:spacing w:val="-6"/>
          <w:sz w:val="24"/>
          <w:szCs w:val="24"/>
        </w:rPr>
        <w:t xml:space="preserve">ouncilor Lombardi, </w:t>
      </w:r>
      <w:r w:rsidR="00512C90" w:rsidRPr="00EC17B8">
        <w:rPr>
          <w:spacing w:val="-6"/>
          <w:sz w:val="24"/>
          <w:szCs w:val="24"/>
        </w:rPr>
        <w:t xml:space="preserve">seconded by </w:t>
      </w:r>
      <w:r w:rsidR="000C4ACA" w:rsidRPr="00EC17B8">
        <w:rPr>
          <w:i/>
          <w:iCs/>
          <w:spacing w:val="-6"/>
          <w:sz w:val="24"/>
          <w:szCs w:val="24"/>
        </w:rPr>
        <w:t>Commissioner</w:t>
      </w:r>
      <w:r w:rsidR="00C02076">
        <w:rPr>
          <w:i/>
          <w:iCs/>
          <w:spacing w:val="-6"/>
          <w:sz w:val="24"/>
          <w:szCs w:val="24"/>
        </w:rPr>
        <w:t xml:space="preserve"> </w:t>
      </w:r>
      <w:r w:rsidR="00D35178">
        <w:rPr>
          <w:i/>
          <w:iCs/>
          <w:spacing w:val="-6"/>
          <w:sz w:val="24"/>
          <w:szCs w:val="24"/>
        </w:rPr>
        <w:t>Weidman</w:t>
      </w:r>
      <w:r w:rsidR="00A66C1D">
        <w:rPr>
          <w:i/>
          <w:iCs/>
          <w:spacing w:val="-6"/>
          <w:sz w:val="24"/>
          <w:szCs w:val="24"/>
        </w:rPr>
        <w:t xml:space="preserve">. </w:t>
      </w:r>
      <w:r w:rsidR="00A66C1D">
        <w:rPr>
          <w:sz w:val="24"/>
          <w:szCs w:val="24"/>
        </w:rPr>
        <w:t>Mo</w:t>
      </w:r>
      <w:r w:rsidRPr="00EC17B8">
        <w:rPr>
          <w:sz w:val="24"/>
          <w:szCs w:val="24"/>
        </w:rPr>
        <w:t>tion</w:t>
      </w:r>
      <w:r w:rsidRPr="00EC17B8">
        <w:rPr>
          <w:spacing w:val="-6"/>
          <w:sz w:val="24"/>
          <w:szCs w:val="24"/>
        </w:rPr>
        <w:t xml:space="preserve"> </w:t>
      </w:r>
      <w:r w:rsidRPr="00EC17B8">
        <w:rPr>
          <w:sz w:val="24"/>
          <w:szCs w:val="24"/>
        </w:rPr>
        <w:t>passed</w:t>
      </w:r>
      <w:r w:rsidR="004F0369">
        <w:rPr>
          <w:sz w:val="24"/>
          <w:szCs w:val="24"/>
        </w:rPr>
        <w:t xml:space="preserve"> unanimously</w:t>
      </w:r>
      <w:r w:rsidR="00D81410">
        <w:rPr>
          <w:sz w:val="24"/>
          <w:szCs w:val="24"/>
        </w:rPr>
        <w:t>.</w:t>
      </w:r>
    </w:p>
    <w:p w14:paraId="3BA354E6" w14:textId="77777777" w:rsidR="00900C41" w:rsidRPr="00EC17B8" w:rsidRDefault="00900C41">
      <w:pPr>
        <w:pStyle w:val="BodyText"/>
        <w:spacing w:before="1"/>
        <w:rPr>
          <w:sz w:val="24"/>
          <w:szCs w:val="24"/>
        </w:rPr>
      </w:pPr>
    </w:p>
    <w:p w14:paraId="7BBEAC7C" w14:textId="5E8C3BC1" w:rsidR="008B2BB2" w:rsidRPr="00EC17B8" w:rsidRDefault="008B2BB2">
      <w:pPr>
        <w:pStyle w:val="BodyText"/>
        <w:spacing w:before="1"/>
        <w:rPr>
          <w:sz w:val="24"/>
          <w:szCs w:val="24"/>
        </w:rPr>
      </w:pPr>
      <w:r w:rsidRPr="00EC17B8">
        <w:rPr>
          <w:sz w:val="24"/>
          <w:szCs w:val="24"/>
        </w:rPr>
        <w:t xml:space="preserve">      As always, </w:t>
      </w:r>
      <w:r w:rsidRPr="00BF0D83">
        <w:rPr>
          <w:sz w:val="24"/>
          <w:szCs w:val="24"/>
          <w:u w:val="single"/>
        </w:rPr>
        <w:t xml:space="preserve">recording of </w:t>
      </w:r>
      <w:r w:rsidR="00EC17B8" w:rsidRPr="00BF0D83">
        <w:rPr>
          <w:sz w:val="24"/>
          <w:szCs w:val="24"/>
          <w:u w:val="single"/>
        </w:rPr>
        <w:t>the entire</w:t>
      </w:r>
      <w:r w:rsidRPr="00BF0D83">
        <w:rPr>
          <w:sz w:val="24"/>
          <w:szCs w:val="24"/>
          <w:u w:val="single"/>
        </w:rPr>
        <w:t xml:space="preserve"> meeting</w:t>
      </w:r>
      <w:r w:rsidRPr="00EC17B8">
        <w:rPr>
          <w:sz w:val="24"/>
          <w:szCs w:val="24"/>
        </w:rPr>
        <w:t xml:space="preserve"> is available for review on our City Website.</w:t>
      </w:r>
    </w:p>
    <w:p w14:paraId="5FF7E2FB" w14:textId="77777777" w:rsidR="008B2BB2" w:rsidRPr="00EC17B8" w:rsidRDefault="008B2BB2">
      <w:pPr>
        <w:pStyle w:val="BodyText"/>
        <w:spacing w:before="1"/>
        <w:rPr>
          <w:sz w:val="24"/>
          <w:szCs w:val="24"/>
        </w:rPr>
      </w:pPr>
    </w:p>
    <w:p w14:paraId="03FCC8F6" w14:textId="77777777" w:rsidR="00B22260" w:rsidRPr="00EC17B8" w:rsidRDefault="00B22260" w:rsidP="0016780C">
      <w:pPr>
        <w:pStyle w:val="BodyText"/>
        <w:ind w:right="8006" w:firstLine="360"/>
        <w:rPr>
          <w:sz w:val="24"/>
          <w:szCs w:val="24"/>
        </w:rPr>
      </w:pPr>
      <w:r w:rsidRPr="00EC17B8">
        <w:rPr>
          <w:spacing w:val="-13"/>
          <w:sz w:val="24"/>
          <w:szCs w:val="24"/>
        </w:rPr>
        <w:t>S</w:t>
      </w:r>
      <w:r w:rsidR="001E564D" w:rsidRPr="00EC17B8">
        <w:rPr>
          <w:sz w:val="24"/>
          <w:szCs w:val="24"/>
        </w:rPr>
        <w:t>ubmitted</w:t>
      </w:r>
      <w:r w:rsidRPr="00EC17B8">
        <w:rPr>
          <w:sz w:val="24"/>
          <w:szCs w:val="24"/>
        </w:rPr>
        <w:t xml:space="preserve"> by,</w:t>
      </w:r>
    </w:p>
    <w:p w14:paraId="13B62AD6" w14:textId="77777777" w:rsidR="00900C41" w:rsidRPr="00EC17B8" w:rsidRDefault="001454F1" w:rsidP="0016780C">
      <w:pPr>
        <w:pStyle w:val="BodyText"/>
        <w:ind w:right="8006" w:firstLine="360"/>
        <w:rPr>
          <w:i/>
          <w:iCs/>
          <w:sz w:val="24"/>
          <w:szCs w:val="24"/>
        </w:rPr>
      </w:pPr>
      <w:r w:rsidRPr="00EC17B8">
        <w:rPr>
          <w:i/>
          <w:iCs/>
          <w:sz w:val="24"/>
          <w:szCs w:val="24"/>
        </w:rPr>
        <w:t>S</w:t>
      </w:r>
      <w:r w:rsidR="001E564D" w:rsidRPr="00EC17B8">
        <w:rPr>
          <w:i/>
          <w:iCs/>
          <w:sz w:val="24"/>
          <w:szCs w:val="24"/>
        </w:rPr>
        <w:t>ean</w:t>
      </w:r>
      <w:r w:rsidR="00B22260" w:rsidRPr="00EC17B8">
        <w:rPr>
          <w:i/>
          <w:iCs/>
          <w:sz w:val="24"/>
          <w:szCs w:val="24"/>
        </w:rPr>
        <w:t xml:space="preserve"> Clancy </w:t>
      </w:r>
    </w:p>
    <w:p w14:paraId="4E960053" w14:textId="77777777" w:rsidR="00846BAD" w:rsidRPr="00EC17B8" w:rsidRDefault="001E564D" w:rsidP="0016780C">
      <w:pPr>
        <w:spacing w:line="252" w:lineRule="exact"/>
        <w:ind w:firstLine="360"/>
        <w:rPr>
          <w:sz w:val="24"/>
          <w:szCs w:val="24"/>
        </w:rPr>
      </w:pPr>
      <w:r w:rsidRPr="00EC17B8">
        <w:rPr>
          <w:sz w:val="24"/>
          <w:szCs w:val="24"/>
        </w:rPr>
        <w:t>Assistant</w:t>
      </w:r>
      <w:r w:rsidRPr="00EC17B8">
        <w:rPr>
          <w:spacing w:val="-3"/>
          <w:sz w:val="24"/>
          <w:szCs w:val="24"/>
        </w:rPr>
        <w:t xml:space="preserve"> </w:t>
      </w:r>
      <w:r w:rsidRPr="00EC17B8">
        <w:rPr>
          <w:sz w:val="24"/>
          <w:szCs w:val="24"/>
        </w:rPr>
        <w:t>City</w:t>
      </w:r>
      <w:r w:rsidRPr="00EC17B8">
        <w:rPr>
          <w:spacing w:val="-7"/>
          <w:sz w:val="24"/>
          <w:szCs w:val="24"/>
        </w:rPr>
        <w:t xml:space="preserve"> </w:t>
      </w:r>
      <w:r w:rsidRPr="00EC17B8">
        <w:rPr>
          <w:sz w:val="24"/>
          <w:szCs w:val="24"/>
        </w:rPr>
        <w:t>Manager</w:t>
      </w:r>
      <w:r w:rsidRPr="00EC17B8">
        <w:rPr>
          <w:spacing w:val="-5"/>
          <w:sz w:val="24"/>
          <w:szCs w:val="24"/>
        </w:rPr>
        <w:t xml:space="preserve"> </w:t>
      </w:r>
      <w:r w:rsidRPr="00EC17B8">
        <w:rPr>
          <w:sz w:val="24"/>
          <w:szCs w:val="24"/>
        </w:rPr>
        <w:t>for</w:t>
      </w:r>
      <w:r w:rsidRPr="00EC17B8">
        <w:rPr>
          <w:spacing w:val="-3"/>
          <w:sz w:val="24"/>
          <w:szCs w:val="24"/>
        </w:rPr>
        <w:t xml:space="preserve"> </w:t>
      </w:r>
      <w:r w:rsidRPr="00EC17B8">
        <w:rPr>
          <w:sz w:val="24"/>
          <w:szCs w:val="24"/>
        </w:rPr>
        <w:t>Economic</w:t>
      </w:r>
      <w:r w:rsidRPr="00EC17B8">
        <w:rPr>
          <w:spacing w:val="-3"/>
          <w:sz w:val="24"/>
          <w:szCs w:val="24"/>
        </w:rPr>
        <w:t xml:space="preserve"> </w:t>
      </w:r>
      <w:r w:rsidR="00A948DB" w:rsidRPr="00EC17B8">
        <w:rPr>
          <w:spacing w:val="-3"/>
          <w:sz w:val="24"/>
          <w:szCs w:val="24"/>
        </w:rPr>
        <w:t xml:space="preserve">&amp; Community </w:t>
      </w:r>
      <w:r w:rsidRPr="00EC17B8">
        <w:rPr>
          <w:spacing w:val="-2"/>
          <w:sz w:val="24"/>
          <w:szCs w:val="24"/>
        </w:rPr>
        <w:t>Development</w:t>
      </w:r>
    </w:p>
    <w:p w14:paraId="6B974CE9" w14:textId="77777777" w:rsidR="00351403" w:rsidRPr="00EC17B8" w:rsidRDefault="00351403">
      <w:pPr>
        <w:rPr>
          <w:sz w:val="24"/>
          <w:szCs w:val="24"/>
        </w:rPr>
      </w:pPr>
    </w:p>
    <w:sectPr w:rsidR="00351403" w:rsidRPr="00EC17B8">
      <w:footerReference w:type="default" r:id="rId8"/>
      <w:pgSz w:w="12240" w:h="15840"/>
      <w:pgMar w:top="1080" w:right="980" w:bottom="1600" w:left="1220" w:header="0" w:footer="1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FF8DA" w14:textId="77777777" w:rsidR="009115F7" w:rsidRDefault="009115F7">
      <w:r>
        <w:separator/>
      </w:r>
    </w:p>
  </w:endnote>
  <w:endnote w:type="continuationSeparator" w:id="0">
    <w:p w14:paraId="2621EA6E" w14:textId="77777777" w:rsidR="009115F7" w:rsidRDefault="0091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BA488" w14:textId="77777777" w:rsidR="00900C41" w:rsidRDefault="001E564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1A66F411" wp14:editId="7AADFB2D">
              <wp:simplePos x="0" y="0"/>
              <wp:positionH relativeFrom="page">
                <wp:posOffset>904875</wp:posOffset>
              </wp:positionH>
              <wp:positionV relativeFrom="page">
                <wp:posOffset>9020175</wp:posOffset>
              </wp:positionV>
              <wp:extent cx="2343150" cy="142875"/>
              <wp:effectExtent l="0" t="0" r="0" b="9525"/>
              <wp:wrapNone/>
              <wp:docPr id="12808163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C859C" w14:textId="3125B71A" w:rsidR="0016780C" w:rsidRDefault="001E564D">
                          <w:pPr>
                            <w:spacing w:before="12"/>
                            <w:ind w:left="20"/>
                            <w:rPr>
                              <w:spacing w:val="-4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Economic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Development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Commission:</w:t>
                          </w:r>
                          <w:r w:rsidR="00AE0965">
                            <w:rPr>
                              <w:sz w:val="18"/>
                            </w:rPr>
                            <w:t xml:space="preserve"> </w:t>
                          </w:r>
                          <w:r w:rsidR="000A1697">
                            <w:rPr>
                              <w:sz w:val="18"/>
                            </w:rPr>
                            <w:t>7</w:t>
                          </w:r>
                          <w:r w:rsidR="0085360D">
                            <w:rPr>
                              <w:sz w:val="18"/>
                            </w:rPr>
                            <w:t>-</w:t>
                          </w:r>
                          <w:r w:rsidR="007D73E7">
                            <w:rPr>
                              <w:sz w:val="18"/>
                            </w:rPr>
                            <w:t>3-</w:t>
                          </w:r>
                          <w:r w:rsidR="0016780C">
                            <w:rPr>
                              <w:spacing w:val="-4"/>
                              <w:sz w:val="18"/>
                            </w:rPr>
                            <w:t>2</w:t>
                          </w:r>
                          <w:r w:rsidR="005E268C">
                            <w:rPr>
                              <w:spacing w:val="-4"/>
                              <w:sz w:val="18"/>
                            </w:rPr>
                            <w:t>4</w:t>
                          </w:r>
                        </w:p>
                        <w:p w14:paraId="508E64C6" w14:textId="01490582" w:rsidR="00900C41" w:rsidRDefault="0016780C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-23</w:t>
                          </w:r>
                          <w:r w:rsidR="00B53241">
                            <w:rPr>
                              <w:spacing w:val="-4"/>
                              <w:sz w:val="18"/>
                            </w:rPr>
                            <w:t>-23</w:t>
                          </w:r>
                          <w:r w:rsidR="005E268C">
                            <w:rPr>
                              <w:spacing w:val="-4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F41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.25pt;margin-top:710.25pt;width:184.5pt;height:11.2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" filled="f" stroked="f">
              <v:textbox inset="0,0,0,0">
                <w:txbxContent>
                  <w:p w14:paraId="17AC859C" w14:textId="3125B71A" w:rsidR="0016780C" w:rsidRDefault="001E564D">
                    <w:pPr>
                      <w:spacing w:before="12"/>
                      <w:ind w:left="20"/>
                      <w:rPr>
                        <w:spacing w:val="-4"/>
                        <w:sz w:val="18"/>
                      </w:rPr>
                    </w:pPr>
                    <w:r>
                      <w:rPr>
                        <w:sz w:val="18"/>
                      </w:rPr>
                      <w:t>Economic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Development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Commission:</w:t>
                    </w:r>
                    <w:r w:rsidR="00AE0965">
                      <w:rPr>
                        <w:sz w:val="18"/>
                      </w:rPr>
                      <w:t xml:space="preserve"> </w:t>
                    </w:r>
                    <w:r w:rsidR="000A1697">
                      <w:rPr>
                        <w:sz w:val="18"/>
                      </w:rPr>
                      <w:t>7</w:t>
                    </w:r>
                    <w:r w:rsidR="0085360D">
                      <w:rPr>
                        <w:sz w:val="18"/>
                      </w:rPr>
                      <w:t>-</w:t>
                    </w:r>
                    <w:r w:rsidR="007D73E7">
                      <w:rPr>
                        <w:sz w:val="18"/>
                      </w:rPr>
                      <w:t>3-</w:t>
                    </w:r>
                    <w:r w:rsidR="0016780C">
                      <w:rPr>
                        <w:spacing w:val="-4"/>
                        <w:sz w:val="18"/>
                      </w:rPr>
                      <w:t>2</w:t>
                    </w:r>
                    <w:r w:rsidR="005E268C">
                      <w:rPr>
                        <w:spacing w:val="-4"/>
                        <w:sz w:val="18"/>
                      </w:rPr>
                      <w:t>4</w:t>
                    </w:r>
                  </w:p>
                  <w:p w14:paraId="508E64C6" w14:textId="01490582" w:rsidR="00900C41" w:rsidRDefault="0016780C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-23</w:t>
                    </w:r>
                    <w:r w:rsidR="00B53241">
                      <w:rPr>
                        <w:spacing w:val="-4"/>
                        <w:sz w:val="18"/>
                      </w:rPr>
                      <w:t>-23</w:t>
                    </w:r>
                    <w:r w:rsidR="005E268C">
                      <w:rPr>
                        <w:spacing w:val="-4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7F89E6BA" wp14:editId="0E2FA82C">
              <wp:simplePos x="0" y="0"/>
              <wp:positionH relativeFrom="page">
                <wp:posOffset>5241925</wp:posOffset>
              </wp:positionH>
              <wp:positionV relativeFrom="page">
                <wp:posOffset>9023350</wp:posOffset>
              </wp:positionV>
              <wp:extent cx="1171575" cy="152400"/>
              <wp:effectExtent l="0" t="0" r="9525" b="0"/>
              <wp:wrapNone/>
              <wp:docPr id="102845484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9F91F" w14:textId="05002604" w:rsidR="00E371B6" w:rsidRDefault="001E564D" w:rsidP="005B2AE8">
                          <w:pPr>
                            <w:tabs>
                              <w:tab w:val="left" w:pos="1824"/>
                            </w:tabs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Approved:</w:t>
                          </w:r>
                        </w:p>
                        <w:p w14:paraId="4448F442" w14:textId="0EDFDBA5" w:rsidR="00900C41" w:rsidRDefault="000001CA" w:rsidP="005B2AE8">
                          <w:pPr>
                            <w:tabs>
                              <w:tab w:val="left" w:pos="1824"/>
                            </w:tabs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  <w:p w14:paraId="5AF880EE" w14:textId="77777777" w:rsidR="000001CA" w:rsidRDefault="000001CA" w:rsidP="005B2AE8">
                          <w:pPr>
                            <w:tabs>
                              <w:tab w:val="left" w:pos="1824"/>
                            </w:tabs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89E6BA" id="docshape2" o:spid="_x0000_s1027" type="#_x0000_t202" style="position:absolute;margin-left:412.75pt;margin-top:710.5pt;width:92.25pt;height:12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" filled="f" stroked="f">
              <v:textbox inset="0,0,0,0">
                <w:txbxContent>
                  <w:p w14:paraId="3CF9F91F" w14:textId="05002604" w:rsidR="00E371B6" w:rsidRDefault="001E564D" w:rsidP="005B2AE8">
                    <w:pPr>
                      <w:tabs>
                        <w:tab w:val="left" w:pos="1824"/>
                      </w:tabs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Approved:</w:t>
                    </w:r>
                  </w:p>
                  <w:p w14:paraId="4448F442" w14:textId="0EDFDBA5" w:rsidR="00900C41" w:rsidRDefault="000001CA" w:rsidP="005B2AE8">
                    <w:pPr>
                      <w:tabs>
                        <w:tab w:val="left" w:pos="1824"/>
                      </w:tabs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  <w:p w14:paraId="5AF880EE" w14:textId="77777777" w:rsidR="000001CA" w:rsidRDefault="000001CA" w:rsidP="005B2AE8">
                    <w:pPr>
                      <w:tabs>
                        <w:tab w:val="left" w:pos="1824"/>
                      </w:tabs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317D" w14:textId="77777777" w:rsidR="009115F7" w:rsidRDefault="009115F7">
      <w:r>
        <w:separator/>
      </w:r>
    </w:p>
  </w:footnote>
  <w:footnote w:type="continuationSeparator" w:id="0">
    <w:p w14:paraId="039D1492" w14:textId="77777777" w:rsidR="009115F7" w:rsidRDefault="00911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26DB"/>
    <w:multiLevelType w:val="hybridMultilevel"/>
    <w:tmpl w:val="BA1A0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C3FD2"/>
    <w:multiLevelType w:val="hybridMultilevel"/>
    <w:tmpl w:val="445CE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31E34"/>
    <w:multiLevelType w:val="hybridMultilevel"/>
    <w:tmpl w:val="B48E5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8860D0"/>
    <w:multiLevelType w:val="hybridMultilevel"/>
    <w:tmpl w:val="00B8D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9F6361"/>
    <w:multiLevelType w:val="hybridMultilevel"/>
    <w:tmpl w:val="7B76D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2749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8215B25"/>
    <w:multiLevelType w:val="hybridMultilevel"/>
    <w:tmpl w:val="D414A9D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1A753202"/>
    <w:multiLevelType w:val="hybridMultilevel"/>
    <w:tmpl w:val="CE865F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82E29ED"/>
    <w:multiLevelType w:val="hybridMultilevel"/>
    <w:tmpl w:val="2C9A9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A56004"/>
    <w:multiLevelType w:val="hybridMultilevel"/>
    <w:tmpl w:val="7A569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B533CC"/>
    <w:multiLevelType w:val="hybridMultilevel"/>
    <w:tmpl w:val="C2A60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913D2D"/>
    <w:multiLevelType w:val="hybridMultilevel"/>
    <w:tmpl w:val="5FACD1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9C7C9D"/>
    <w:multiLevelType w:val="hybridMultilevel"/>
    <w:tmpl w:val="D752E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42260B"/>
    <w:multiLevelType w:val="hybridMultilevel"/>
    <w:tmpl w:val="6C36C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E15CB"/>
    <w:multiLevelType w:val="hybridMultilevel"/>
    <w:tmpl w:val="8FF2C60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46A6165"/>
    <w:multiLevelType w:val="hybridMultilevel"/>
    <w:tmpl w:val="6DB05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2124DC"/>
    <w:multiLevelType w:val="hybridMultilevel"/>
    <w:tmpl w:val="B00EBDC2"/>
    <w:lvl w:ilvl="0" w:tplc="454E1488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8E45AFC">
      <w:numFmt w:val="bullet"/>
      <w:lvlText w:val="o"/>
      <w:lvlJc w:val="left"/>
      <w:pPr>
        <w:ind w:left="16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E716E034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3" w:tplc="C2E0A8BE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4" w:tplc="2DA2FB9A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5" w:tplc="ED7C7798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6" w:tplc="9368746E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 w:tplc="36A48B50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16704702">
      <w:numFmt w:val="bullet"/>
      <w:lvlText w:val="•"/>
      <w:lvlJc w:val="left"/>
      <w:pPr>
        <w:ind w:left="8177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84804BF"/>
    <w:multiLevelType w:val="hybridMultilevel"/>
    <w:tmpl w:val="810634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CF46C0"/>
    <w:multiLevelType w:val="hybridMultilevel"/>
    <w:tmpl w:val="02A0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D428E"/>
    <w:multiLevelType w:val="hybridMultilevel"/>
    <w:tmpl w:val="A3EC30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AC0EA9"/>
    <w:multiLevelType w:val="hybridMultilevel"/>
    <w:tmpl w:val="33B86D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E15505"/>
    <w:multiLevelType w:val="hybridMultilevel"/>
    <w:tmpl w:val="E0D8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263B5"/>
    <w:multiLevelType w:val="hybridMultilevel"/>
    <w:tmpl w:val="B73A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D20BD"/>
    <w:multiLevelType w:val="hybridMultilevel"/>
    <w:tmpl w:val="515C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B4C2C"/>
    <w:multiLevelType w:val="hybridMultilevel"/>
    <w:tmpl w:val="E202F9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D839B2"/>
    <w:multiLevelType w:val="hybridMultilevel"/>
    <w:tmpl w:val="FBE63D3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7DBB3AA3"/>
    <w:multiLevelType w:val="hybridMultilevel"/>
    <w:tmpl w:val="5F1C3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0543467">
    <w:abstractNumId w:val="16"/>
  </w:num>
  <w:num w:numId="2" w16cid:durableId="1583374614">
    <w:abstractNumId w:val="18"/>
  </w:num>
  <w:num w:numId="3" w16cid:durableId="2137597252">
    <w:abstractNumId w:val="21"/>
  </w:num>
  <w:num w:numId="4" w16cid:durableId="774641246">
    <w:abstractNumId w:val="6"/>
  </w:num>
  <w:num w:numId="5" w16cid:durableId="1915238404">
    <w:abstractNumId w:val="14"/>
  </w:num>
  <w:num w:numId="6" w16cid:durableId="450057795">
    <w:abstractNumId w:val="5"/>
  </w:num>
  <w:num w:numId="7" w16cid:durableId="2018579323">
    <w:abstractNumId w:val="7"/>
  </w:num>
  <w:num w:numId="8" w16cid:durableId="1431271124">
    <w:abstractNumId w:val="22"/>
  </w:num>
  <w:num w:numId="9" w16cid:durableId="1731727770">
    <w:abstractNumId w:val="23"/>
  </w:num>
  <w:num w:numId="10" w16cid:durableId="1803233309">
    <w:abstractNumId w:val="10"/>
  </w:num>
  <w:num w:numId="11" w16cid:durableId="1549755648">
    <w:abstractNumId w:val="24"/>
  </w:num>
  <w:num w:numId="12" w16cid:durableId="1892038011">
    <w:abstractNumId w:val="26"/>
  </w:num>
  <w:num w:numId="13" w16cid:durableId="812603842">
    <w:abstractNumId w:val="11"/>
  </w:num>
  <w:num w:numId="14" w16cid:durableId="1485243977">
    <w:abstractNumId w:val="19"/>
  </w:num>
  <w:num w:numId="15" w16cid:durableId="16717587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3515491">
    <w:abstractNumId w:val="20"/>
  </w:num>
  <w:num w:numId="17" w16cid:durableId="2057702330">
    <w:abstractNumId w:val="0"/>
  </w:num>
  <w:num w:numId="18" w16cid:durableId="1153839887">
    <w:abstractNumId w:val="0"/>
  </w:num>
  <w:num w:numId="19" w16cid:durableId="680544687">
    <w:abstractNumId w:val="25"/>
  </w:num>
  <w:num w:numId="20" w16cid:durableId="1790082890">
    <w:abstractNumId w:val="3"/>
  </w:num>
  <w:num w:numId="21" w16cid:durableId="163932800">
    <w:abstractNumId w:val="2"/>
  </w:num>
  <w:num w:numId="22" w16cid:durableId="1689327270">
    <w:abstractNumId w:val="1"/>
  </w:num>
  <w:num w:numId="23" w16cid:durableId="1077676387">
    <w:abstractNumId w:val="15"/>
  </w:num>
  <w:num w:numId="24" w16cid:durableId="958993936">
    <w:abstractNumId w:val="8"/>
  </w:num>
  <w:num w:numId="25" w16cid:durableId="68425299">
    <w:abstractNumId w:val="4"/>
  </w:num>
  <w:num w:numId="26" w16cid:durableId="1609309518">
    <w:abstractNumId w:val="12"/>
  </w:num>
  <w:num w:numId="27" w16cid:durableId="553005444">
    <w:abstractNumId w:val="17"/>
  </w:num>
  <w:num w:numId="28" w16cid:durableId="11652410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74"/>
    <w:rsid w:val="000001CA"/>
    <w:rsid w:val="00003FB0"/>
    <w:rsid w:val="00004C8A"/>
    <w:rsid w:val="00005A41"/>
    <w:rsid w:val="000077A9"/>
    <w:rsid w:val="00007CEF"/>
    <w:rsid w:val="00011545"/>
    <w:rsid w:val="00012409"/>
    <w:rsid w:val="00012678"/>
    <w:rsid w:val="00015F02"/>
    <w:rsid w:val="00017354"/>
    <w:rsid w:val="000179F0"/>
    <w:rsid w:val="00020BA5"/>
    <w:rsid w:val="00022062"/>
    <w:rsid w:val="0003321B"/>
    <w:rsid w:val="00036275"/>
    <w:rsid w:val="00041C23"/>
    <w:rsid w:val="000437EA"/>
    <w:rsid w:val="00044474"/>
    <w:rsid w:val="000507C2"/>
    <w:rsid w:val="0005379A"/>
    <w:rsid w:val="0006357D"/>
    <w:rsid w:val="00063993"/>
    <w:rsid w:val="00063CE6"/>
    <w:rsid w:val="00074543"/>
    <w:rsid w:val="00074ECB"/>
    <w:rsid w:val="00080342"/>
    <w:rsid w:val="00081A5C"/>
    <w:rsid w:val="0008260F"/>
    <w:rsid w:val="0008383E"/>
    <w:rsid w:val="00083EA9"/>
    <w:rsid w:val="000855AC"/>
    <w:rsid w:val="00085E3D"/>
    <w:rsid w:val="000908CD"/>
    <w:rsid w:val="00091E63"/>
    <w:rsid w:val="0009491C"/>
    <w:rsid w:val="0009633E"/>
    <w:rsid w:val="00096982"/>
    <w:rsid w:val="000A1697"/>
    <w:rsid w:val="000A3596"/>
    <w:rsid w:val="000A4853"/>
    <w:rsid w:val="000A4913"/>
    <w:rsid w:val="000A77E2"/>
    <w:rsid w:val="000B127B"/>
    <w:rsid w:val="000B1FAE"/>
    <w:rsid w:val="000B3781"/>
    <w:rsid w:val="000B7AED"/>
    <w:rsid w:val="000C0536"/>
    <w:rsid w:val="000C3D0C"/>
    <w:rsid w:val="000C4ACA"/>
    <w:rsid w:val="000C599B"/>
    <w:rsid w:val="000D21F5"/>
    <w:rsid w:val="000D3AD4"/>
    <w:rsid w:val="000D3C9C"/>
    <w:rsid w:val="000D475D"/>
    <w:rsid w:val="000D4886"/>
    <w:rsid w:val="000D4BA2"/>
    <w:rsid w:val="000D6305"/>
    <w:rsid w:val="000E25FD"/>
    <w:rsid w:val="000E5733"/>
    <w:rsid w:val="000E712A"/>
    <w:rsid w:val="000F589C"/>
    <w:rsid w:val="000F5CD6"/>
    <w:rsid w:val="000F62DA"/>
    <w:rsid w:val="0010386E"/>
    <w:rsid w:val="00104A2E"/>
    <w:rsid w:val="00105076"/>
    <w:rsid w:val="0010638C"/>
    <w:rsid w:val="0011016F"/>
    <w:rsid w:val="001135B8"/>
    <w:rsid w:val="00116878"/>
    <w:rsid w:val="00116B4F"/>
    <w:rsid w:val="0011748B"/>
    <w:rsid w:val="0012397D"/>
    <w:rsid w:val="0012405C"/>
    <w:rsid w:val="00125B16"/>
    <w:rsid w:val="001262E5"/>
    <w:rsid w:val="0013138C"/>
    <w:rsid w:val="001313D9"/>
    <w:rsid w:val="00132D2B"/>
    <w:rsid w:val="001372D7"/>
    <w:rsid w:val="0014365F"/>
    <w:rsid w:val="001454F1"/>
    <w:rsid w:val="001456DC"/>
    <w:rsid w:val="0014671A"/>
    <w:rsid w:val="00146D01"/>
    <w:rsid w:val="00146E5B"/>
    <w:rsid w:val="00151186"/>
    <w:rsid w:val="0015455A"/>
    <w:rsid w:val="00156720"/>
    <w:rsid w:val="00161509"/>
    <w:rsid w:val="00164275"/>
    <w:rsid w:val="0016516A"/>
    <w:rsid w:val="00167097"/>
    <w:rsid w:val="0016780C"/>
    <w:rsid w:val="0017212F"/>
    <w:rsid w:val="001723FE"/>
    <w:rsid w:val="00174B46"/>
    <w:rsid w:val="00180041"/>
    <w:rsid w:val="00180062"/>
    <w:rsid w:val="00180BB6"/>
    <w:rsid w:val="00183D47"/>
    <w:rsid w:val="00185364"/>
    <w:rsid w:val="00186169"/>
    <w:rsid w:val="00196DDB"/>
    <w:rsid w:val="0019745E"/>
    <w:rsid w:val="001A1BEB"/>
    <w:rsid w:val="001B2EAC"/>
    <w:rsid w:val="001C193C"/>
    <w:rsid w:val="001C3137"/>
    <w:rsid w:val="001C5498"/>
    <w:rsid w:val="001C5A79"/>
    <w:rsid w:val="001C5FA0"/>
    <w:rsid w:val="001D4025"/>
    <w:rsid w:val="001D406B"/>
    <w:rsid w:val="001D4468"/>
    <w:rsid w:val="001E12EF"/>
    <w:rsid w:val="001E1918"/>
    <w:rsid w:val="001E1E41"/>
    <w:rsid w:val="001E564D"/>
    <w:rsid w:val="001F06BA"/>
    <w:rsid w:val="001F2892"/>
    <w:rsid w:val="001F2FD3"/>
    <w:rsid w:val="001F38A0"/>
    <w:rsid w:val="001F395C"/>
    <w:rsid w:val="001F4617"/>
    <w:rsid w:val="001F662F"/>
    <w:rsid w:val="0020014F"/>
    <w:rsid w:val="002014BA"/>
    <w:rsid w:val="00213BD0"/>
    <w:rsid w:val="00215526"/>
    <w:rsid w:val="00226498"/>
    <w:rsid w:val="00226BF5"/>
    <w:rsid w:val="002303DA"/>
    <w:rsid w:val="002313A5"/>
    <w:rsid w:val="00231D30"/>
    <w:rsid w:val="00232206"/>
    <w:rsid w:val="00237C36"/>
    <w:rsid w:val="00240C2D"/>
    <w:rsid w:val="00241B0F"/>
    <w:rsid w:val="00241EFB"/>
    <w:rsid w:val="00243C5B"/>
    <w:rsid w:val="00246365"/>
    <w:rsid w:val="00252A0F"/>
    <w:rsid w:val="00261824"/>
    <w:rsid w:val="002631AD"/>
    <w:rsid w:val="002672EC"/>
    <w:rsid w:val="0027559E"/>
    <w:rsid w:val="00275D5F"/>
    <w:rsid w:val="00276CAF"/>
    <w:rsid w:val="00280003"/>
    <w:rsid w:val="00280D00"/>
    <w:rsid w:val="00284DF0"/>
    <w:rsid w:val="0028611E"/>
    <w:rsid w:val="00294759"/>
    <w:rsid w:val="002964CA"/>
    <w:rsid w:val="002971ED"/>
    <w:rsid w:val="002A0239"/>
    <w:rsid w:val="002A0DD3"/>
    <w:rsid w:val="002A29DA"/>
    <w:rsid w:val="002A503F"/>
    <w:rsid w:val="002A51A7"/>
    <w:rsid w:val="002A7EDF"/>
    <w:rsid w:val="002B3C82"/>
    <w:rsid w:val="002B5F2B"/>
    <w:rsid w:val="002B6E56"/>
    <w:rsid w:val="002B759F"/>
    <w:rsid w:val="002C1744"/>
    <w:rsid w:val="002D1BB5"/>
    <w:rsid w:val="002D65F5"/>
    <w:rsid w:val="002D6811"/>
    <w:rsid w:val="002E1574"/>
    <w:rsid w:val="002E44C5"/>
    <w:rsid w:val="002E64FB"/>
    <w:rsid w:val="002E6BCE"/>
    <w:rsid w:val="002E74FF"/>
    <w:rsid w:val="003028F8"/>
    <w:rsid w:val="00303465"/>
    <w:rsid w:val="003068D6"/>
    <w:rsid w:val="003111F6"/>
    <w:rsid w:val="003119E2"/>
    <w:rsid w:val="003130F6"/>
    <w:rsid w:val="0031430C"/>
    <w:rsid w:val="003155E8"/>
    <w:rsid w:val="003252AB"/>
    <w:rsid w:val="00326B74"/>
    <w:rsid w:val="003366CC"/>
    <w:rsid w:val="003370DB"/>
    <w:rsid w:val="00347FDC"/>
    <w:rsid w:val="00351403"/>
    <w:rsid w:val="00352D77"/>
    <w:rsid w:val="00360124"/>
    <w:rsid w:val="00363F49"/>
    <w:rsid w:val="00364F33"/>
    <w:rsid w:val="003710A1"/>
    <w:rsid w:val="003710E0"/>
    <w:rsid w:val="00372EC8"/>
    <w:rsid w:val="0037355D"/>
    <w:rsid w:val="00375256"/>
    <w:rsid w:val="0038003A"/>
    <w:rsid w:val="00386F9C"/>
    <w:rsid w:val="0038726A"/>
    <w:rsid w:val="0038776B"/>
    <w:rsid w:val="0039006A"/>
    <w:rsid w:val="003902C8"/>
    <w:rsid w:val="003937A8"/>
    <w:rsid w:val="00394CA2"/>
    <w:rsid w:val="003975FD"/>
    <w:rsid w:val="00397F43"/>
    <w:rsid w:val="003A0521"/>
    <w:rsid w:val="003A66C9"/>
    <w:rsid w:val="003B4090"/>
    <w:rsid w:val="003B5E63"/>
    <w:rsid w:val="003B7732"/>
    <w:rsid w:val="003C2EDA"/>
    <w:rsid w:val="003C5EFB"/>
    <w:rsid w:val="003D126F"/>
    <w:rsid w:val="003D3FE2"/>
    <w:rsid w:val="003D42EE"/>
    <w:rsid w:val="003D5EBA"/>
    <w:rsid w:val="003D6A82"/>
    <w:rsid w:val="003E12BB"/>
    <w:rsid w:val="003E4F99"/>
    <w:rsid w:val="003E5179"/>
    <w:rsid w:val="003F24AC"/>
    <w:rsid w:val="004017D7"/>
    <w:rsid w:val="00403A0D"/>
    <w:rsid w:val="004074DB"/>
    <w:rsid w:val="00411A79"/>
    <w:rsid w:val="0041364D"/>
    <w:rsid w:val="004166A5"/>
    <w:rsid w:val="00420A5D"/>
    <w:rsid w:val="00422C89"/>
    <w:rsid w:val="00423F56"/>
    <w:rsid w:val="0042486C"/>
    <w:rsid w:val="00430934"/>
    <w:rsid w:val="00434555"/>
    <w:rsid w:val="0043620F"/>
    <w:rsid w:val="00436CB3"/>
    <w:rsid w:val="00440F79"/>
    <w:rsid w:val="00442943"/>
    <w:rsid w:val="0044298F"/>
    <w:rsid w:val="00442EC5"/>
    <w:rsid w:val="00452964"/>
    <w:rsid w:val="00453359"/>
    <w:rsid w:val="0045409D"/>
    <w:rsid w:val="004575ED"/>
    <w:rsid w:val="004622B7"/>
    <w:rsid w:val="004657AC"/>
    <w:rsid w:val="00466B9B"/>
    <w:rsid w:val="00471F6B"/>
    <w:rsid w:val="00472939"/>
    <w:rsid w:val="00475410"/>
    <w:rsid w:val="00480ABE"/>
    <w:rsid w:val="00487903"/>
    <w:rsid w:val="00490C31"/>
    <w:rsid w:val="004954D5"/>
    <w:rsid w:val="00495EDF"/>
    <w:rsid w:val="00496A85"/>
    <w:rsid w:val="00497720"/>
    <w:rsid w:val="004A2C29"/>
    <w:rsid w:val="004A3458"/>
    <w:rsid w:val="004A473B"/>
    <w:rsid w:val="004A6BAB"/>
    <w:rsid w:val="004A6ECE"/>
    <w:rsid w:val="004A75A9"/>
    <w:rsid w:val="004A7747"/>
    <w:rsid w:val="004B1D4A"/>
    <w:rsid w:val="004B759A"/>
    <w:rsid w:val="004C2308"/>
    <w:rsid w:val="004C2A48"/>
    <w:rsid w:val="004C2EA2"/>
    <w:rsid w:val="004C40F4"/>
    <w:rsid w:val="004C5C39"/>
    <w:rsid w:val="004D0C81"/>
    <w:rsid w:val="004D38E6"/>
    <w:rsid w:val="004E0790"/>
    <w:rsid w:val="004E6906"/>
    <w:rsid w:val="004E7AC6"/>
    <w:rsid w:val="004F0369"/>
    <w:rsid w:val="004F06FE"/>
    <w:rsid w:val="004F0E2B"/>
    <w:rsid w:val="004F338C"/>
    <w:rsid w:val="004F782D"/>
    <w:rsid w:val="0050004E"/>
    <w:rsid w:val="00500ADE"/>
    <w:rsid w:val="00506F3B"/>
    <w:rsid w:val="00507A17"/>
    <w:rsid w:val="00510ED5"/>
    <w:rsid w:val="00512C90"/>
    <w:rsid w:val="00514D68"/>
    <w:rsid w:val="0051580C"/>
    <w:rsid w:val="00516F26"/>
    <w:rsid w:val="0051720F"/>
    <w:rsid w:val="00520F94"/>
    <w:rsid w:val="00526351"/>
    <w:rsid w:val="00531DB3"/>
    <w:rsid w:val="00534E05"/>
    <w:rsid w:val="00535704"/>
    <w:rsid w:val="00540909"/>
    <w:rsid w:val="005434AA"/>
    <w:rsid w:val="005440D6"/>
    <w:rsid w:val="00551FC0"/>
    <w:rsid w:val="005553A9"/>
    <w:rsid w:val="00560A0A"/>
    <w:rsid w:val="00561DF8"/>
    <w:rsid w:val="005666D0"/>
    <w:rsid w:val="00570491"/>
    <w:rsid w:val="00573E9D"/>
    <w:rsid w:val="00574635"/>
    <w:rsid w:val="00576108"/>
    <w:rsid w:val="00590209"/>
    <w:rsid w:val="0059114B"/>
    <w:rsid w:val="0059139C"/>
    <w:rsid w:val="00592F38"/>
    <w:rsid w:val="00593BAD"/>
    <w:rsid w:val="00593F94"/>
    <w:rsid w:val="005959C7"/>
    <w:rsid w:val="005973CE"/>
    <w:rsid w:val="005A69BF"/>
    <w:rsid w:val="005A7DEB"/>
    <w:rsid w:val="005B2AE8"/>
    <w:rsid w:val="005B7330"/>
    <w:rsid w:val="005C3A8A"/>
    <w:rsid w:val="005C4B15"/>
    <w:rsid w:val="005C646F"/>
    <w:rsid w:val="005D2D63"/>
    <w:rsid w:val="005E268C"/>
    <w:rsid w:val="005E4602"/>
    <w:rsid w:val="005E479F"/>
    <w:rsid w:val="005E52AB"/>
    <w:rsid w:val="005E688B"/>
    <w:rsid w:val="005E6C39"/>
    <w:rsid w:val="005F6EEF"/>
    <w:rsid w:val="005F75D7"/>
    <w:rsid w:val="00601716"/>
    <w:rsid w:val="006031E3"/>
    <w:rsid w:val="006035BD"/>
    <w:rsid w:val="0061046D"/>
    <w:rsid w:val="00610896"/>
    <w:rsid w:val="00611839"/>
    <w:rsid w:val="00614F5E"/>
    <w:rsid w:val="006202DF"/>
    <w:rsid w:val="00622E16"/>
    <w:rsid w:val="00623109"/>
    <w:rsid w:val="00626773"/>
    <w:rsid w:val="0062727E"/>
    <w:rsid w:val="006303F1"/>
    <w:rsid w:val="00633CFF"/>
    <w:rsid w:val="0063453B"/>
    <w:rsid w:val="00634EBE"/>
    <w:rsid w:val="006363BB"/>
    <w:rsid w:val="00637A76"/>
    <w:rsid w:val="00637B27"/>
    <w:rsid w:val="00641550"/>
    <w:rsid w:val="006438BB"/>
    <w:rsid w:val="00650D0C"/>
    <w:rsid w:val="00650F77"/>
    <w:rsid w:val="006558F1"/>
    <w:rsid w:val="00661784"/>
    <w:rsid w:val="00670CD1"/>
    <w:rsid w:val="0067464D"/>
    <w:rsid w:val="00677F0B"/>
    <w:rsid w:val="006864C7"/>
    <w:rsid w:val="00687C25"/>
    <w:rsid w:val="00690915"/>
    <w:rsid w:val="0069107F"/>
    <w:rsid w:val="0069593C"/>
    <w:rsid w:val="00696F11"/>
    <w:rsid w:val="00697A52"/>
    <w:rsid w:val="006B4F23"/>
    <w:rsid w:val="006B724F"/>
    <w:rsid w:val="006C212E"/>
    <w:rsid w:val="006C4743"/>
    <w:rsid w:val="006D2023"/>
    <w:rsid w:val="006D26EC"/>
    <w:rsid w:val="006D4514"/>
    <w:rsid w:val="006D5EA0"/>
    <w:rsid w:val="006D64DE"/>
    <w:rsid w:val="006D7FB1"/>
    <w:rsid w:val="006E1262"/>
    <w:rsid w:val="006E3B55"/>
    <w:rsid w:val="006E547E"/>
    <w:rsid w:val="006F3B84"/>
    <w:rsid w:val="006F4B9B"/>
    <w:rsid w:val="007053BC"/>
    <w:rsid w:val="00706C0E"/>
    <w:rsid w:val="00712966"/>
    <w:rsid w:val="00713FF1"/>
    <w:rsid w:val="00720024"/>
    <w:rsid w:val="00720689"/>
    <w:rsid w:val="00722753"/>
    <w:rsid w:val="00727490"/>
    <w:rsid w:val="00731E02"/>
    <w:rsid w:val="00733189"/>
    <w:rsid w:val="00736653"/>
    <w:rsid w:val="00746DE7"/>
    <w:rsid w:val="007506D0"/>
    <w:rsid w:val="00751100"/>
    <w:rsid w:val="00754C15"/>
    <w:rsid w:val="00756242"/>
    <w:rsid w:val="0076321D"/>
    <w:rsid w:val="00763224"/>
    <w:rsid w:val="00764A7E"/>
    <w:rsid w:val="007671B0"/>
    <w:rsid w:val="007727E9"/>
    <w:rsid w:val="007770C7"/>
    <w:rsid w:val="00777CA8"/>
    <w:rsid w:val="00780D6D"/>
    <w:rsid w:val="00781311"/>
    <w:rsid w:val="00781B40"/>
    <w:rsid w:val="00783BCD"/>
    <w:rsid w:val="00785363"/>
    <w:rsid w:val="0078655B"/>
    <w:rsid w:val="0079066A"/>
    <w:rsid w:val="0079250D"/>
    <w:rsid w:val="00794C3C"/>
    <w:rsid w:val="00797D41"/>
    <w:rsid w:val="007A5B11"/>
    <w:rsid w:val="007A7FB0"/>
    <w:rsid w:val="007B14BD"/>
    <w:rsid w:val="007B2AE6"/>
    <w:rsid w:val="007B4A9C"/>
    <w:rsid w:val="007C2E9A"/>
    <w:rsid w:val="007C46D8"/>
    <w:rsid w:val="007D00FF"/>
    <w:rsid w:val="007D10FF"/>
    <w:rsid w:val="007D6051"/>
    <w:rsid w:val="007D73E7"/>
    <w:rsid w:val="007E1824"/>
    <w:rsid w:val="007E37C1"/>
    <w:rsid w:val="007F0250"/>
    <w:rsid w:val="007F3D30"/>
    <w:rsid w:val="007F4DF6"/>
    <w:rsid w:val="008002B8"/>
    <w:rsid w:val="00800498"/>
    <w:rsid w:val="008040E7"/>
    <w:rsid w:val="00810BCA"/>
    <w:rsid w:val="00810CB1"/>
    <w:rsid w:val="0081410D"/>
    <w:rsid w:val="00820E7D"/>
    <w:rsid w:val="008263A6"/>
    <w:rsid w:val="00827647"/>
    <w:rsid w:val="00830CE5"/>
    <w:rsid w:val="00831579"/>
    <w:rsid w:val="008315B2"/>
    <w:rsid w:val="00832AEA"/>
    <w:rsid w:val="0083594D"/>
    <w:rsid w:val="00840BB0"/>
    <w:rsid w:val="00842423"/>
    <w:rsid w:val="00843022"/>
    <w:rsid w:val="008441BF"/>
    <w:rsid w:val="0084529D"/>
    <w:rsid w:val="00845687"/>
    <w:rsid w:val="00846BAD"/>
    <w:rsid w:val="00850100"/>
    <w:rsid w:val="008513BF"/>
    <w:rsid w:val="00851C06"/>
    <w:rsid w:val="00852F29"/>
    <w:rsid w:val="0085360D"/>
    <w:rsid w:val="00853A74"/>
    <w:rsid w:val="00855A98"/>
    <w:rsid w:val="00857AB4"/>
    <w:rsid w:val="00860883"/>
    <w:rsid w:val="008621C2"/>
    <w:rsid w:val="008632BE"/>
    <w:rsid w:val="00867DE6"/>
    <w:rsid w:val="00870F06"/>
    <w:rsid w:val="00870FDB"/>
    <w:rsid w:val="00871E4B"/>
    <w:rsid w:val="00877E34"/>
    <w:rsid w:val="00881475"/>
    <w:rsid w:val="008815DF"/>
    <w:rsid w:val="0088426E"/>
    <w:rsid w:val="00885018"/>
    <w:rsid w:val="0088790C"/>
    <w:rsid w:val="0089044A"/>
    <w:rsid w:val="008915F7"/>
    <w:rsid w:val="00894548"/>
    <w:rsid w:val="008A138B"/>
    <w:rsid w:val="008A1A6E"/>
    <w:rsid w:val="008A7850"/>
    <w:rsid w:val="008A7C27"/>
    <w:rsid w:val="008B2BB2"/>
    <w:rsid w:val="008B30FB"/>
    <w:rsid w:val="008B774A"/>
    <w:rsid w:val="008C0122"/>
    <w:rsid w:val="008D1F06"/>
    <w:rsid w:val="008D49D8"/>
    <w:rsid w:val="008D587C"/>
    <w:rsid w:val="008D5FA9"/>
    <w:rsid w:val="008D7581"/>
    <w:rsid w:val="008F04E6"/>
    <w:rsid w:val="008F6780"/>
    <w:rsid w:val="008F6E3A"/>
    <w:rsid w:val="008F7722"/>
    <w:rsid w:val="008F79D8"/>
    <w:rsid w:val="00900C41"/>
    <w:rsid w:val="00903E0C"/>
    <w:rsid w:val="00904317"/>
    <w:rsid w:val="0090510D"/>
    <w:rsid w:val="009115F7"/>
    <w:rsid w:val="009139B2"/>
    <w:rsid w:val="0091793D"/>
    <w:rsid w:val="0092094B"/>
    <w:rsid w:val="00920F3E"/>
    <w:rsid w:val="0092587E"/>
    <w:rsid w:val="00927261"/>
    <w:rsid w:val="00927848"/>
    <w:rsid w:val="009325C2"/>
    <w:rsid w:val="00947121"/>
    <w:rsid w:val="009515E5"/>
    <w:rsid w:val="00954D80"/>
    <w:rsid w:val="00956A0C"/>
    <w:rsid w:val="009576E2"/>
    <w:rsid w:val="00963E3D"/>
    <w:rsid w:val="00964F08"/>
    <w:rsid w:val="0097159D"/>
    <w:rsid w:val="0097332C"/>
    <w:rsid w:val="0097544F"/>
    <w:rsid w:val="00980FB1"/>
    <w:rsid w:val="00983BE3"/>
    <w:rsid w:val="00984768"/>
    <w:rsid w:val="009874D0"/>
    <w:rsid w:val="0098798A"/>
    <w:rsid w:val="0099151D"/>
    <w:rsid w:val="00992EA8"/>
    <w:rsid w:val="00994966"/>
    <w:rsid w:val="00994C6B"/>
    <w:rsid w:val="009A182C"/>
    <w:rsid w:val="009A61E9"/>
    <w:rsid w:val="009B1C05"/>
    <w:rsid w:val="009B2584"/>
    <w:rsid w:val="009B34BC"/>
    <w:rsid w:val="009B416F"/>
    <w:rsid w:val="009B6956"/>
    <w:rsid w:val="009C6B55"/>
    <w:rsid w:val="009D0BCB"/>
    <w:rsid w:val="009D278B"/>
    <w:rsid w:val="009D6338"/>
    <w:rsid w:val="009E7DE4"/>
    <w:rsid w:val="009F41FD"/>
    <w:rsid w:val="00A01760"/>
    <w:rsid w:val="00A018F6"/>
    <w:rsid w:val="00A04706"/>
    <w:rsid w:val="00A055AF"/>
    <w:rsid w:val="00A07374"/>
    <w:rsid w:val="00A1616C"/>
    <w:rsid w:val="00A174C8"/>
    <w:rsid w:val="00A22D04"/>
    <w:rsid w:val="00A24A30"/>
    <w:rsid w:val="00A278C2"/>
    <w:rsid w:val="00A40982"/>
    <w:rsid w:val="00A41ECE"/>
    <w:rsid w:val="00A4337E"/>
    <w:rsid w:val="00A433BE"/>
    <w:rsid w:val="00A473E6"/>
    <w:rsid w:val="00A541CF"/>
    <w:rsid w:val="00A61046"/>
    <w:rsid w:val="00A62834"/>
    <w:rsid w:val="00A6289A"/>
    <w:rsid w:val="00A63BA1"/>
    <w:rsid w:val="00A66C1D"/>
    <w:rsid w:val="00A753A6"/>
    <w:rsid w:val="00A769E2"/>
    <w:rsid w:val="00A80B21"/>
    <w:rsid w:val="00A86DE6"/>
    <w:rsid w:val="00A9034A"/>
    <w:rsid w:val="00A90BB1"/>
    <w:rsid w:val="00A91684"/>
    <w:rsid w:val="00A92431"/>
    <w:rsid w:val="00A948DB"/>
    <w:rsid w:val="00AA39EE"/>
    <w:rsid w:val="00AA3E07"/>
    <w:rsid w:val="00AA4684"/>
    <w:rsid w:val="00AA4CEF"/>
    <w:rsid w:val="00AB2CDD"/>
    <w:rsid w:val="00AB46FD"/>
    <w:rsid w:val="00AB474E"/>
    <w:rsid w:val="00AB5E15"/>
    <w:rsid w:val="00AB728B"/>
    <w:rsid w:val="00AC19AC"/>
    <w:rsid w:val="00AC1C2D"/>
    <w:rsid w:val="00AC43ED"/>
    <w:rsid w:val="00AD1E35"/>
    <w:rsid w:val="00AD1E84"/>
    <w:rsid w:val="00AD231B"/>
    <w:rsid w:val="00AD3876"/>
    <w:rsid w:val="00AD40D6"/>
    <w:rsid w:val="00AD5B7B"/>
    <w:rsid w:val="00AD5D6B"/>
    <w:rsid w:val="00AD6474"/>
    <w:rsid w:val="00AE0965"/>
    <w:rsid w:val="00AE0B14"/>
    <w:rsid w:val="00AE1ED7"/>
    <w:rsid w:val="00AE212A"/>
    <w:rsid w:val="00AE32B5"/>
    <w:rsid w:val="00AE3F93"/>
    <w:rsid w:val="00AE5584"/>
    <w:rsid w:val="00AE7CEB"/>
    <w:rsid w:val="00AE7FBC"/>
    <w:rsid w:val="00AF3BD7"/>
    <w:rsid w:val="00AF7584"/>
    <w:rsid w:val="00AF7E3D"/>
    <w:rsid w:val="00B038C9"/>
    <w:rsid w:val="00B03AC0"/>
    <w:rsid w:val="00B0699B"/>
    <w:rsid w:val="00B06C66"/>
    <w:rsid w:val="00B10BC3"/>
    <w:rsid w:val="00B127EC"/>
    <w:rsid w:val="00B135CF"/>
    <w:rsid w:val="00B14BB7"/>
    <w:rsid w:val="00B20400"/>
    <w:rsid w:val="00B210D2"/>
    <w:rsid w:val="00B22260"/>
    <w:rsid w:val="00B2630B"/>
    <w:rsid w:val="00B302C0"/>
    <w:rsid w:val="00B3089E"/>
    <w:rsid w:val="00B32539"/>
    <w:rsid w:val="00B33AD3"/>
    <w:rsid w:val="00B36E80"/>
    <w:rsid w:val="00B37700"/>
    <w:rsid w:val="00B40952"/>
    <w:rsid w:val="00B4168E"/>
    <w:rsid w:val="00B43D56"/>
    <w:rsid w:val="00B44537"/>
    <w:rsid w:val="00B44587"/>
    <w:rsid w:val="00B44D30"/>
    <w:rsid w:val="00B454EC"/>
    <w:rsid w:val="00B45A3A"/>
    <w:rsid w:val="00B4752A"/>
    <w:rsid w:val="00B5012A"/>
    <w:rsid w:val="00B53241"/>
    <w:rsid w:val="00B53B88"/>
    <w:rsid w:val="00B55EDB"/>
    <w:rsid w:val="00B57A09"/>
    <w:rsid w:val="00B60986"/>
    <w:rsid w:val="00B61394"/>
    <w:rsid w:val="00B63702"/>
    <w:rsid w:val="00B6612D"/>
    <w:rsid w:val="00B67B80"/>
    <w:rsid w:val="00B70B39"/>
    <w:rsid w:val="00B72D28"/>
    <w:rsid w:val="00B7566F"/>
    <w:rsid w:val="00B80221"/>
    <w:rsid w:val="00B80A6E"/>
    <w:rsid w:val="00B81CCA"/>
    <w:rsid w:val="00B85FF0"/>
    <w:rsid w:val="00B9020A"/>
    <w:rsid w:val="00B918B8"/>
    <w:rsid w:val="00B91E7B"/>
    <w:rsid w:val="00B924D6"/>
    <w:rsid w:val="00B93092"/>
    <w:rsid w:val="00B9390E"/>
    <w:rsid w:val="00BA16E4"/>
    <w:rsid w:val="00BA33CE"/>
    <w:rsid w:val="00BA5807"/>
    <w:rsid w:val="00BA6830"/>
    <w:rsid w:val="00BB486E"/>
    <w:rsid w:val="00BB5E65"/>
    <w:rsid w:val="00BB7364"/>
    <w:rsid w:val="00BC0344"/>
    <w:rsid w:val="00BC1C4C"/>
    <w:rsid w:val="00BC3F94"/>
    <w:rsid w:val="00BC46C7"/>
    <w:rsid w:val="00BC6AAA"/>
    <w:rsid w:val="00BC73A8"/>
    <w:rsid w:val="00BC7F35"/>
    <w:rsid w:val="00BD04D7"/>
    <w:rsid w:val="00BD2198"/>
    <w:rsid w:val="00BD42F9"/>
    <w:rsid w:val="00BD5415"/>
    <w:rsid w:val="00BF0D83"/>
    <w:rsid w:val="00BF3F88"/>
    <w:rsid w:val="00C02076"/>
    <w:rsid w:val="00C02D7D"/>
    <w:rsid w:val="00C034E9"/>
    <w:rsid w:val="00C0499D"/>
    <w:rsid w:val="00C1143A"/>
    <w:rsid w:val="00C12D7D"/>
    <w:rsid w:val="00C14B02"/>
    <w:rsid w:val="00C1687B"/>
    <w:rsid w:val="00C206EC"/>
    <w:rsid w:val="00C21250"/>
    <w:rsid w:val="00C22C4D"/>
    <w:rsid w:val="00C23243"/>
    <w:rsid w:val="00C24890"/>
    <w:rsid w:val="00C30683"/>
    <w:rsid w:val="00C30EC0"/>
    <w:rsid w:val="00C408DC"/>
    <w:rsid w:val="00C40CF8"/>
    <w:rsid w:val="00C418E3"/>
    <w:rsid w:val="00C42056"/>
    <w:rsid w:val="00C42151"/>
    <w:rsid w:val="00C42D68"/>
    <w:rsid w:val="00C43DE3"/>
    <w:rsid w:val="00C506A6"/>
    <w:rsid w:val="00C50A2C"/>
    <w:rsid w:val="00C50E86"/>
    <w:rsid w:val="00C51CF7"/>
    <w:rsid w:val="00C5372A"/>
    <w:rsid w:val="00C552A5"/>
    <w:rsid w:val="00C56CEE"/>
    <w:rsid w:val="00C5702F"/>
    <w:rsid w:val="00C62BF9"/>
    <w:rsid w:val="00C64C5A"/>
    <w:rsid w:val="00C64CCE"/>
    <w:rsid w:val="00C70309"/>
    <w:rsid w:val="00C71225"/>
    <w:rsid w:val="00C81DDC"/>
    <w:rsid w:val="00C85024"/>
    <w:rsid w:val="00C85C7A"/>
    <w:rsid w:val="00C9062C"/>
    <w:rsid w:val="00C966F4"/>
    <w:rsid w:val="00C97F70"/>
    <w:rsid w:val="00CA0DE7"/>
    <w:rsid w:val="00CA4D0C"/>
    <w:rsid w:val="00CA4DBE"/>
    <w:rsid w:val="00CA67B0"/>
    <w:rsid w:val="00CB160C"/>
    <w:rsid w:val="00CB1C04"/>
    <w:rsid w:val="00CB32A2"/>
    <w:rsid w:val="00CB3886"/>
    <w:rsid w:val="00CC44C4"/>
    <w:rsid w:val="00CC4D01"/>
    <w:rsid w:val="00CD0143"/>
    <w:rsid w:val="00CD4C25"/>
    <w:rsid w:val="00CE02D5"/>
    <w:rsid w:val="00CE3740"/>
    <w:rsid w:val="00CE381D"/>
    <w:rsid w:val="00CE7A92"/>
    <w:rsid w:val="00D009DD"/>
    <w:rsid w:val="00D02CF1"/>
    <w:rsid w:val="00D02F9A"/>
    <w:rsid w:val="00D05295"/>
    <w:rsid w:val="00D05A00"/>
    <w:rsid w:val="00D0706C"/>
    <w:rsid w:val="00D15E39"/>
    <w:rsid w:val="00D16529"/>
    <w:rsid w:val="00D20B5C"/>
    <w:rsid w:val="00D22DA7"/>
    <w:rsid w:val="00D348DD"/>
    <w:rsid w:val="00D35178"/>
    <w:rsid w:val="00D373F0"/>
    <w:rsid w:val="00D43207"/>
    <w:rsid w:val="00D450AC"/>
    <w:rsid w:val="00D47DA1"/>
    <w:rsid w:val="00D53B0A"/>
    <w:rsid w:val="00D56D33"/>
    <w:rsid w:val="00D61499"/>
    <w:rsid w:val="00D6343C"/>
    <w:rsid w:val="00D67A9C"/>
    <w:rsid w:val="00D73F7A"/>
    <w:rsid w:val="00D7521C"/>
    <w:rsid w:val="00D77F73"/>
    <w:rsid w:val="00D80119"/>
    <w:rsid w:val="00D801C7"/>
    <w:rsid w:val="00D81410"/>
    <w:rsid w:val="00D8209A"/>
    <w:rsid w:val="00D8708B"/>
    <w:rsid w:val="00D92878"/>
    <w:rsid w:val="00D956A2"/>
    <w:rsid w:val="00D95BA1"/>
    <w:rsid w:val="00D963AB"/>
    <w:rsid w:val="00D96E0B"/>
    <w:rsid w:val="00D97256"/>
    <w:rsid w:val="00D97625"/>
    <w:rsid w:val="00DA042E"/>
    <w:rsid w:val="00DA3198"/>
    <w:rsid w:val="00DB0885"/>
    <w:rsid w:val="00DB1425"/>
    <w:rsid w:val="00DB52B4"/>
    <w:rsid w:val="00DB57AE"/>
    <w:rsid w:val="00DC0B0A"/>
    <w:rsid w:val="00DC0B98"/>
    <w:rsid w:val="00DC1C80"/>
    <w:rsid w:val="00DC28FA"/>
    <w:rsid w:val="00DC50E1"/>
    <w:rsid w:val="00DC6DD3"/>
    <w:rsid w:val="00DD0545"/>
    <w:rsid w:val="00DD1209"/>
    <w:rsid w:val="00DD5383"/>
    <w:rsid w:val="00DD69BE"/>
    <w:rsid w:val="00DE0717"/>
    <w:rsid w:val="00DE0869"/>
    <w:rsid w:val="00DE1614"/>
    <w:rsid w:val="00DE3768"/>
    <w:rsid w:val="00DE3CF5"/>
    <w:rsid w:val="00DE4DC6"/>
    <w:rsid w:val="00DE7F15"/>
    <w:rsid w:val="00DF5FE8"/>
    <w:rsid w:val="00E04E8F"/>
    <w:rsid w:val="00E05C2F"/>
    <w:rsid w:val="00E07C6B"/>
    <w:rsid w:val="00E11FDE"/>
    <w:rsid w:val="00E14F4C"/>
    <w:rsid w:val="00E157EB"/>
    <w:rsid w:val="00E15C27"/>
    <w:rsid w:val="00E1654F"/>
    <w:rsid w:val="00E24360"/>
    <w:rsid w:val="00E25519"/>
    <w:rsid w:val="00E2621B"/>
    <w:rsid w:val="00E26ADE"/>
    <w:rsid w:val="00E27608"/>
    <w:rsid w:val="00E327C1"/>
    <w:rsid w:val="00E334FD"/>
    <w:rsid w:val="00E371B6"/>
    <w:rsid w:val="00E40456"/>
    <w:rsid w:val="00E41B30"/>
    <w:rsid w:val="00E4291A"/>
    <w:rsid w:val="00E43EBD"/>
    <w:rsid w:val="00E542C0"/>
    <w:rsid w:val="00E61577"/>
    <w:rsid w:val="00E635B1"/>
    <w:rsid w:val="00E6476F"/>
    <w:rsid w:val="00E67308"/>
    <w:rsid w:val="00E678A9"/>
    <w:rsid w:val="00E82372"/>
    <w:rsid w:val="00E838D6"/>
    <w:rsid w:val="00E849B2"/>
    <w:rsid w:val="00E862F0"/>
    <w:rsid w:val="00E93239"/>
    <w:rsid w:val="00E95B69"/>
    <w:rsid w:val="00E961EA"/>
    <w:rsid w:val="00E96FA5"/>
    <w:rsid w:val="00EA79FA"/>
    <w:rsid w:val="00EA7FCE"/>
    <w:rsid w:val="00EB20C2"/>
    <w:rsid w:val="00EB55C4"/>
    <w:rsid w:val="00EB61C0"/>
    <w:rsid w:val="00EC1606"/>
    <w:rsid w:val="00EC17B8"/>
    <w:rsid w:val="00EC25D6"/>
    <w:rsid w:val="00EC2803"/>
    <w:rsid w:val="00EC3846"/>
    <w:rsid w:val="00EC4E37"/>
    <w:rsid w:val="00EC593A"/>
    <w:rsid w:val="00EC5F89"/>
    <w:rsid w:val="00EC73F8"/>
    <w:rsid w:val="00EC7DC6"/>
    <w:rsid w:val="00ED28EA"/>
    <w:rsid w:val="00EE2F7B"/>
    <w:rsid w:val="00EE5E8B"/>
    <w:rsid w:val="00EE6091"/>
    <w:rsid w:val="00EF2DC8"/>
    <w:rsid w:val="00EF3982"/>
    <w:rsid w:val="00F001F0"/>
    <w:rsid w:val="00F00F79"/>
    <w:rsid w:val="00F05108"/>
    <w:rsid w:val="00F06103"/>
    <w:rsid w:val="00F062FD"/>
    <w:rsid w:val="00F10D1A"/>
    <w:rsid w:val="00F118FF"/>
    <w:rsid w:val="00F14C63"/>
    <w:rsid w:val="00F15F5B"/>
    <w:rsid w:val="00F24B49"/>
    <w:rsid w:val="00F300E3"/>
    <w:rsid w:val="00F30187"/>
    <w:rsid w:val="00F37B7C"/>
    <w:rsid w:val="00F40C26"/>
    <w:rsid w:val="00F41797"/>
    <w:rsid w:val="00F45EAA"/>
    <w:rsid w:val="00F46070"/>
    <w:rsid w:val="00F463A8"/>
    <w:rsid w:val="00F506D8"/>
    <w:rsid w:val="00F5223B"/>
    <w:rsid w:val="00F562FD"/>
    <w:rsid w:val="00F57D20"/>
    <w:rsid w:val="00F61D9D"/>
    <w:rsid w:val="00F66795"/>
    <w:rsid w:val="00F730DF"/>
    <w:rsid w:val="00F73127"/>
    <w:rsid w:val="00F73851"/>
    <w:rsid w:val="00F7605B"/>
    <w:rsid w:val="00F8195B"/>
    <w:rsid w:val="00F84C81"/>
    <w:rsid w:val="00F85117"/>
    <w:rsid w:val="00F8544F"/>
    <w:rsid w:val="00F873E4"/>
    <w:rsid w:val="00F947FB"/>
    <w:rsid w:val="00F96680"/>
    <w:rsid w:val="00FA14E0"/>
    <w:rsid w:val="00FA4498"/>
    <w:rsid w:val="00FA6D6F"/>
    <w:rsid w:val="00FB03D4"/>
    <w:rsid w:val="00FB2A92"/>
    <w:rsid w:val="00FB3D3E"/>
    <w:rsid w:val="00FB71B8"/>
    <w:rsid w:val="00FB7B60"/>
    <w:rsid w:val="00FC0122"/>
    <w:rsid w:val="00FC128D"/>
    <w:rsid w:val="00FC14FE"/>
    <w:rsid w:val="00FC31D2"/>
    <w:rsid w:val="00FC396A"/>
    <w:rsid w:val="00FC4576"/>
    <w:rsid w:val="00FC60E0"/>
    <w:rsid w:val="00FC7445"/>
    <w:rsid w:val="00FD0DA3"/>
    <w:rsid w:val="00FD1DC5"/>
    <w:rsid w:val="00FD40B2"/>
    <w:rsid w:val="00FD51A0"/>
    <w:rsid w:val="00FD52BF"/>
    <w:rsid w:val="00FD58D6"/>
    <w:rsid w:val="00FE1B88"/>
    <w:rsid w:val="00FE5D09"/>
    <w:rsid w:val="00FE5EDB"/>
    <w:rsid w:val="00FE6C8C"/>
    <w:rsid w:val="00FE75AB"/>
    <w:rsid w:val="00FF0205"/>
    <w:rsid w:val="00FF0D47"/>
    <w:rsid w:val="00FF1504"/>
    <w:rsid w:val="00FF2A8E"/>
    <w:rsid w:val="00FF2BF6"/>
    <w:rsid w:val="00FF30AD"/>
    <w:rsid w:val="00FF35B2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1049E"/>
  <w15:docId w15:val="{943B278F-A565-4DA8-AF76-DDC675BF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line="244" w:lineRule="exact"/>
      <w:ind w:left="9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2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B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2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BF6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EC5F8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F06FE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551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lancy\OneDrive%20-%20City%20of%20Portsmouth%20NH\Desktop\EDC\12-1-23%20EDC%20Meeting%20Minutes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F193E-94F2-42D8-A134-C458016D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12-1-23 EDC Meeting Minutes Draft</Template>
  <TotalTime>1</TotalTime>
  <Pages>2</Pages>
  <Words>674</Words>
  <Characters>3848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Sean Clancy</dc:creator>
  <dc:description/>
  <cp:lastModifiedBy>Sean Clancy</cp:lastModifiedBy>
  <cp:revision>2</cp:revision>
  <cp:lastPrinted>2024-07-10T17:24:00Z</cp:lastPrinted>
  <dcterms:created xsi:type="dcterms:W3CDTF">2024-07-22T17:26:00Z</dcterms:created>
  <dcterms:modified xsi:type="dcterms:W3CDTF">2024-07-22T17:26:00Z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2023-04-17T00:00:00Z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/>
  </property>
</Properties>
</file>